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813"/>
      </w:tblGrid>
      <w:tr w:rsidR="00465367" w:rsidRPr="00DD443E" w14:paraId="10CC5A49" w14:textId="77777777" w:rsidTr="00BB7C35">
        <w:tc>
          <w:tcPr>
            <w:tcW w:w="9911" w:type="dxa"/>
            <w:gridSpan w:val="2"/>
          </w:tcPr>
          <w:p w14:paraId="19E0576A" w14:textId="77777777" w:rsidR="0047141A" w:rsidRPr="001F7BC8" w:rsidRDefault="0047141A" w:rsidP="0047141A">
            <w:pPr>
              <w:spacing w:before="60" w:after="60"/>
              <w:jc w:val="center"/>
              <w:rPr>
                <w:rFonts w:asciiTheme="majorHAnsi" w:eastAsia="Times New Roman" w:hAnsiTheme="majorHAnsi" w:cs="Arial"/>
                <w:b/>
                <w:szCs w:val="20"/>
                <w:lang w:eastAsia="et-EE"/>
              </w:rPr>
            </w:pPr>
            <w:r w:rsidRPr="001F7BC8">
              <w:rPr>
                <w:rFonts w:asciiTheme="majorHAnsi" w:eastAsia="Times New Roman" w:hAnsiTheme="majorHAnsi" w:cs="Arial"/>
                <w:b/>
                <w:szCs w:val="20"/>
                <w:lang w:eastAsia="et-EE"/>
              </w:rPr>
              <w:t>AVALDUS / APPLICATION</w:t>
            </w:r>
          </w:p>
          <w:p w14:paraId="4E8649DC" w14:textId="77777777" w:rsidR="007658A6" w:rsidRPr="00DD443E" w:rsidRDefault="0047141A" w:rsidP="0047141A">
            <w:pPr>
              <w:spacing w:before="0" w:after="60" w:line="230" w:lineRule="atLeast"/>
              <w:jc w:val="center"/>
              <w:rPr>
                <w:rFonts w:eastAsia="Times New Roman" w:cs="Arial"/>
                <w:szCs w:val="20"/>
                <w:lang w:eastAsia="et-EE"/>
              </w:rPr>
            </w:pPr>
            <w:r w:rsidRPr="001F7BC8">
              <w:rPr>
                <w:rFonts w:asciiTheme="majorHAnsi" w:eastAsia="Times New Roman" w:hAnsiTheme="majorHAnsi" w:cs="Arial"/>
                <w:szCs w:val="20"/>
                <w:lang w:eastAsia="et-EE"/>
              </w:rPr>
              <w:t>osalemiseks Euroopa või rahvusvahelise standardimisorganisatsiooni tehnilise töörühma koosolekul /</w:t>
            </w:r>
            <w:r w:rsidRPr="001F7BC8">
              <w:rPr>
                <w:rFonts w:asciiTheme="majorHAnsi" w:eastAsia="Times New Roman" w:hAnsiTheme="majorHAnsi" w:cs="Arial"/>
                <w:szCs w:val="20"/>
                <w:lang w:eastAsia="et-EE"/>
              </w:rPr>
              <w:br/>
            </w:r>
            <w:r w:rsidRPr="001F7BC8">
              <w:rPr>
                <w:rFonts w:asciiTheme="majorHAnsi" w:eastAsia="Times New Roman" w:hAnsiTheme="majorHAnsi" w:cs="Arial"/>
                <w:szCs w:val="20"/>
                <w:lang w:val="en-GB" w:eastAsia="et-EE"/>
              </w:rPr>
              <w:t>to attend a meeting of an European or international standards organisation’s technical work group</w:t>
            </w:r>
          </w:p>
        </w:tc>
      </w:tr>
      <w:tr w:rsidR="000E74E5" w:rsidRPr="00DD443E" w14:paraId="2BBD13D8" w14:textId="77777777" w:rsidTr="00BB7C35">
        <w:tc>
          <w:tcPr>
            <w:tcW w:w="9911" w:type="dxa"/>
            <w:gridSpan w:val="2"/>
          </w:tcPr>
          <w:p w14:paraId="0AB06270" w14:textId="77777777" w:rsidR="007658A6" w:rsidRPr="00BB7C35" w:rsidRDefault="0047141A" w:rsidP="0047141A">
            <w:pPr>
              <w:autoSpaceDE w:val="0"/>
              <w:autoSpaceDN w:val="0"/>
              <w:adjustRightInd w:val="0"/>
              <w:spacing w:before="60" w:after="60" w:line="230" w:lineRule="atLeast"/>
              <w:jc w:val="left"/>
              <w:rPr>
                <w:rFonts w:cs="Arial"/>
                <w:b/>
                <w:bCs/>
                <w:sz w:val="20"/>
                <w:szCs w:val="16"/>
              </w:rPr>
            </w:pPr>
            <w:r w:rsidRPr="0082459A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Osaleja andmed </w:t>
            </w:r>
            <w:r w:rsidRPr="0082459A">
              <w:rPr>
                <w:rFonts w:asciiTheme="majorHAnsi" w:hAnsiTheme="majorHAnsi" w:cs="Arial"/>
                <w:b/>
                <w:bCs/>
                <w:sz w:val="20"/>
                <w:szCs w:val="20"/>
                <w:lang w:val="en-GB"/>
              </w:rPr>
              <w:t>/ Participant details</w:t>
            </w:r>
          </w:p>
        </w:tc>
      </w:tr>
      <w:tr w:rsidR="0047141A" w:rsidRPr="00DD443E" w14:paraId="408FC423" w14:textId="77777777" w:rsidTr="00BB7C3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AEFEF1" w14:textId="77777777" w:rsidR="0047141A" w:rsidRPr="0082459A" w:rsidRDefault="0047141A" w:rsidP="0047141A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82459A">
              <w:rPr>
                <w:rFonts w:asciiTheme="majorHAnsi" w:hAnsiTheme="majorHAnsi" w:cs="Arial"/>
                <w:sz w:val="20"/>
                <w:szCs w:val="20"/>
              </w:rPr>
              <w:t xml:space="preserve">Nimi </w:t>
            </w:r>
            <w:r w:rsidRPr="0082459A">
              <w:rPr>
                <w:rFonts w:asciiTheme="majorHAnsi" w:hAnsiTheme="majorHAnsi" w:cs="Arial"/>
                <w:sz w:val="20"/>
                <w:szCs w:val="20"/>
                <w:lang w:val="en-GB"/>
              </w:rPr>
              <w:t>/ Name</w:t>
            </w:r>
          </w:p>
        </w:tc>
        <w:tc>
          <w:tcPr>
            <w:tcW w:w="4813" w:type="dxa"/>
            <w:tcBorders>
              <w:left w:val="single" w:sz="4" w:space="0" w:color="auto"/>
              <w:bottom w:val="single" w:sz="4" w:space="0" w:color="auto"/>
            </w:tcBorders>
          </w:tcPr>
          <w:p w14:paraId="4777233D" w14:textId="77777777" w:rsidR="0047141A" w:rsidRPr="00BB7C35" w:rsidRDefault="0047141A" w:rsidP="00E47C7A">
            <w:pPr>
              <w:autoSpaceDE w:val="0"/>
              <w:autoSpaceDN w:val="0"/>
              <w:adjustRightInd w:val="0"/>
              <w:spacing w:before="60" w:after="60" w:line="230" w:lineRule="atLeast"/>
              <w:jc w:val="left"/>
              <w:rPr>
                <w:rFonts w:asciiTheme="majorHAnsi" w:hAnsiTheme="majorHAnsi" w:cs="Arial"/>
                <w:color w:val="0070C0"/>
                <w:sz w:val="20"/>
                <w:szCs w:val="16"/>
              </w:rPr>
            </w:pPr>
          </w:p>
        </w:tc>
      </w:tr>
      <w:tr w:rsidR="0047141A" w:rsidRPr="00DD443E" w14:paraId="279B0D90" w14:textId="77777777" w:rsidTr="00BB7C35"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4388C" w14:textId="77777777" w:rsidR="0047141A" w:rsidRPr="0082459A" w:rsidRDefault="0047141A" w:rsidP="0047141A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82459A">
              <w:rPr>
                <w:rFonts w:asciiTheme="majorHAnsi" w:hAnsiTheme="majorHAnsi" w:cs="Arial"/>
                <w:sz w:val="20"/>
                <w:szCs w:val="20"/>
              </w:rPr>
              <w:t xml:space="preserve">Asutus / </w:t>
            </w:r>
            <w:r w:rsidRPr="0082459A">
              <w:rPr>
                <w:rFonts w:asciiTheme="majorHAnsi" w:hAnsiTheme="majorHAnsi" w:cs="Arial"/>
                <w:sz w:val="20"/>
                <w:szCs w:val="20"/>
                <w:lang w:val="en-GB"/>
              </w:rPr>
              <w:t>Organisation</w:t>
            </w:r>
          </w:p>
        </w:tc>
        <w:sdt>
          <w:sdtPr>
            <w:rPr>
              <w:rFonts w:asciiTheme="majorHAnsi" w:hAnsiTheme="majorHAnsi" w:cs="Arial"/>
              <w:color w:val="0070C0"/>
              <w:sz w:val="20"/>
              <w:szCs w:val="16"/>
            </w:rPr>
            <w:id w:val="-619146599"/>
            <w:placeholder>
              <w:docPart w:val="9FBC865E582B4390BDA2878371E51E0D"/>
            </w:placeholder>
            <w:showingPlcHdr/>
            <w:text/>
          </w:sdtPr>
          <w:sdtEndPr/>
          <w:sdtContent>
            <w:tc>
              <w:tcPr>
                <w:tcW w:w="4813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2DDA37CA" w14:textId="77777777" w:rsidR="0047141A" w:rsidRPr="00BB7C35" w:rsidRDefault="0017379B" w:rsidP="0017379B">
                <w:pPr>
                  <w:autoSpaceDE w:val="0"/>
                  <w:autoSpaceDN w:val="0"/>
                  <w:adjustRightInd w:val="0"/>
                  <w:spacing w:before="60" w:after="60" w:line="230" w:lineRule="atLeast"/>
                  <w:jc w:val="left"/>
                  <w:rPr>
                    <w:rFonts w:asciiTheme="majorHAnsi" w:hAnsiTheme="majorHAnsi" w:cs="Arial"/>
                    <w:color w:val="0070C0"/>
                    <w:sz w:val="20"/>
                    <w:szCs w:val="16"/>
                  </w:rPr>
                </w:pPr>
                <w:r w:rsidRPr="00BB7C35">
                  <w:rPr>
                    <w:rStyle w:val="PlaceholderText"/>
                    <w:rFonts w:asciiTheme="majorHAnsi" w:hAnsiTheme="majorHAnsi"/>
                    <w:color w:val="0070C0"/>
                    <w:sz w:val="20"/>
                  </w:rPr>
                  <w:t>Teksti sisestamiseks klõpsake siin.</w:t>
                </w:r>
              </w:p>
            </w:tc>
          </w:sdtContent>
        </w:sdt>
      </w:tr>
      <w:tr w:rsidR="0047141A" w:rsidRPr="00DD443E" w14:paraId="644B5472" w14:textId="77777777" w:rsidTr="00BB7C35"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4043D" w14:textId="77777777" w:rsidR="0047141A" w:rsidRPr="0082459A" w:rsidRDefault="0047141A" w:rsidP="0047141A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82459A">
              <w:rPr>
                <w:rFonts w:asciiTheme="majorHAnsi" w:hAnsiTheme="majorHAnsi" w:cs="Arial"/>
                <w:sz w:val="20"/>
                <w:szCs w:val="20"/>
              </w:rPr>
              <w:t xml:space="preserve">Kontaktaadress / </w:t>
            </w:r>
            <w:r w:rsidRPr="0082459A">
              <w:rPr>
                <w:rFonts w:asciiTheme="majorHAnsi" w:hAnsiTheme="majorHAnsi" w:cs="Arial"/>
                <w:sz w:val="20"/>
                <w:szCs w:val="20"/>
                <w:lang w:val="en-GB"/>
              </w:rPr>
              <w:t>Address</w:t>
            </w:r>
          </w:p>
        </w:tc>
        <w:sdt>
          <w:sdtPr>
            <w:rPr>
              <w:rFonts w:asciiTheme="majorHAnsi" w:hAnsiTheme="majorHAnsi" w:cs="Arial"/>
              <w:color w:val="0070C0"/>
              <w:sz w:val="20"/>
              <w:szCs w:val="16"/>
            </w:rPr>
            <w:id w:val="-465121760"/>
            <w:placeholder>
              <w:docPart w:val="9FBC865E582B4390BDA2878371E51E0D"/>
            </w:placeholder>
            <w:showingPlcHdr/>
            <w:text/>
          </w:sdtPr>
          <w:sdtEndPr/>
          <w:sdtContent>
            <w:tc>
              <w:tcPr>
                <w:tcW w:w="4813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5203511B" w14:textId="77777777" w:rsidR="0047141A" w:rsidRPr="00BB7C35" w:rsidRDefault="00ED2617" w:rsidP="0017379B">
                <w:pPr>
                  <w:autoSpaceDE w:val="0"/>
                  <w:autoSpaceDN w:val="0"/>
                  <w:adjustRightInd w:val="0"/>
                  <w:spacing w:before="60" w:after="60" w:line="230" w:lineRule="atLeast"/>
                  <w:jc w:val="left"/>
                  <w:rPr>
                    <w:rFonts w:asciiTheme="majorHAnsi" w:hAnsiTheme="majorHAnsi" w:cs="Arial"/>
                    <w:color w:val="0070C0"/>
                    <w:sz w:val="20"/>
                    <w:szCs w:val="16"/>
                  </w:rPr>
                </w:pPr>
                <w:r w:rsidRPr="00BB7C35">
                  <w:rPr>
                    <w:rStyle w:val="PlaceholderText"/>
                    <w:rFonts w:asciiTheme="majorHAnsi" w:hAnsiTheme="majorHAnsi"/>
                    <w:color w:val="0070C0"/>
                    <w:sz w:val="20"/>
                  </w:rPr>
                  <w:t>Teksti sisestamiseks klõpsake siin.</w:t>
                </w:r>
              </w:p>
            </w:tc>
          </w:sdtContent>
        </w:sdt>
      </w:tr>
      <w:tr w:rsidR="0047141A" w:rsidRPr="00DD443E" w14:paraId="18A20A25" w14:textId="77777777" w:rsidTr="00BB7C35"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38FE0" w14:textId="77777777" w:rsidR="0047141A" w:rsidRPr="0082459A" w:rsidRDefault="0047141A" w:rsidP="0047141A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82459A">
              <w:rPr>
                <w:rFonts w:asciiTheme="majorHAnsi" w:hAnsiTheme="majorHAnsi" w:cs="Arial"/>
                <w:sz w:val="20"/>
                <w:szCs w:val="20"/>
              </w:rPr>
              <w:t xml:space="preserve">E-posti aadress / </w:t>
            </w:r>
            <w:r w:rsidRPr="0082459A">
              <w:rPr>
                <w:rFonts w:asciiTheme="majorHAnsi" w:hAnsiTheme="majorHAnsi" w:cs="Arial"/>
                <w:sz w:val="20"/>
                <w:szCs w:val="20"/>
                <w:lang w:val="en-GB"/>
              </w:rPr>
              <w:t>E-mail address</w:t>
            </w:r>
          </w:p>
        </w:tc>
        <w:sdt>
          <w:sdtPr>
            <w:rPr>
              <w:rFonts w:asciiTheme="majorHAnsi" w:hAnsiTheme="majorHAnsi" w:cs="Arial"/>
              <w:color w:val="0070C0"/>
              <w:sz w:val="20"/>
              <w:szCs w:val="16"/>
            </w:rPr>
            <w:id w:val="-1174874879"/>
            <w:placeholder>
              <w:docPart w:val="9FBC865E582B4390BDA2878371E51E0D"/>
            </w:placeholder>
            <w:showingPlcHdr/>
            <w:text/>
          </w:sdtPr>
          <w:sdtEndPr/>
          <w:sdtContent>
            <w:tc>
              <w:tcPr>
                <w:tcW w:w="4813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72E364E1" w14:textId="77777777" w:rsidR="0047141A" w:rsidRPr="00BB7C35" w:rsidRDefault="00ED2617" w:rsidP="0017379B">
                <w:pPr>
                  <w:autoSpaceDE w:val="0"/>
                  <w:autoSpaceDN w:val="0"/>
                  <w:adjustRightInd w:val="0"/>
                  <w:spacing w:before="60" w:after="60" w:line="230" w:lineRule="atLeast"/>
                  <w:jc w:val="left"/>
                  <w:rPr>
                    <w:rFonts w:asciiTheme="majorHAnsi" w:hAnsiTheme="majorHAnsi" w:cs="Arial"/>
                    <w:color w:val="0070C0"/>
                    <w:sz w:val="20"/>
                    <w:szCs w:val="16"/>
                  </w:rPr>
                </w:pPr>
                <w:r w:rsidRPr="00BB7C35">
                  <w:rPr>
                    <w:rStyle w:val="PlaceholderText"/>
                    <w:rFonts w:asciiTheme="majorHAnsi" w:hAnsiTheme="majorHAnsi"/>
                    <w:color w:val="0070C0"/>
                    <w:sz w:val="20"/>
                  </w:rPr>
                  <w:t>Teksti sisestamiseks klõpsake siin.</w:t>
                </w:r>
              </w:p>
            </w:tc>
          </w:sdtContent>
        </w:sdt>
      </w:tr>
      <w:tr w:rsidR="0047141A" w:rsidRPr="00DD443E" w14:paraId="2D6DA455" w14:textId="77777777" w:rsidTr="00BB7C35"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BF167" w14:textId="77777777" w:rsidR="0047141A" w:rsidRPr="0082459A" w:rsidRDefault="0047141A" w:rsidP="0047141A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82459A">
              <w:rPr>
                <w:rFonts w:asciiTheme="majorHAnsi" w:hAnsiTheme="majorHAnsi" w:cs="Arial"/>
                <w:sz w:val="20"/>
                <w:szCs w:val="20"/>
              </w:rPr>
              <w:t xml:space="preserve">Telefoninumber / </w:t>
            </w:r>
            <w:r w:rsidRPr="0082459A">
              <w:rPr>
                <w:rFonts w:asciiTheme="majorHAnsi" w:hAnsiTheme="majorHAnsi" w:cs="Arial"/>
                <w:sz w:val="20"/>
                <w:szCs w:val="20"/>
                <w:lang w:val="en-GB"/>
              </w:rPr>
              <w:t>Phone number</w:t>
            </w:r>
          </w:p>
        </w:tc>
        <w:sdt>
          <w:sdtPr>
            <w:rPr>
              <w:rFonts w:asciiTheme="majorHAnsi" w:hAnsiTheme="majorHAnsi" w:cs="Arial"/>
              <w:color w:val="0070C0"/>
              <w:sz w:val="20"/>
              <w:szCs w:val="16"/>
            </w:rPr>
            <w:id w:val="954608431"/>
            <w:placeholder>
              <w:docPart w:val="9FBC865E582B4390BDA2878371E51E0D"/>
            </w:placeholder>
            <w:showingPlcHdr/>
            <w:text/>
          </w:sdtPr>
          <w:sdtEndPr/>
          <w:sdtContent>
            <w:tc>
              <w:tcPr>
                <w:tcW w:w="4813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1718CC98" w14:textId="77777777" w:rsidR="0047141A" w:rsidRPr="00BB7C35" w:rsidRDefault="00ED2617" w:rsidP="0017379B">
                <w:pPr>
                  <w:autoSpaceDE w:val="0"/>
                  <w:autoSpaceDN w:val="0"/>
                  <w:adjustRightInd w:val="0"/>
                  <w:spacing w:before="60" w:after="60" w:line="230" w:lineRule="atLeast"/>
                  <w:jc w:val="left"/>
                  <w:rPr>
                    <w:rFonts w:asciiTheme="majorHAnsi" w:hAnsiTheme="majorHAnsi" w:cs="Arial"/>
                    <w:color w:val="0070C0"/>
                    <w:sz w:val="20"/>
                    <w:szCs w:val="16"/>
                  </w:rPr>
                </w:pPr>
                <w:r w:rsidRPr="00BB7C35">
                  <w:rPr>
                    <w:rStyle w:val="PlaceholderText"/>
                    <w:rFonts w:asciiTheme="majorHAnsi" w:hAnsiTheme="majorHAnsi"/>
                    <w:color w:val="0070C0"/>
                    <w:sz w:val="20"/>
                  </w:rPr>
                  <w:t>Teksti sisestamiseks klõpsake siin.</w:t>
                </w:r>
              </w:p>
            </w:tc>
          </w:sdtContent>
        </w:sdt>
      </w:tr>
      <w:tr w:rsidR="0047141A" w:rsidRPr="00DD443E" w14:paraId="3C0341FB" w14:textId="77777777" w:rsidTr="00BB7C35"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624CC" w14:textId="77777777" w:rsidR="0047141A" w:rsidRPr="0082459A" w:rsidRDefault="0047141A" w:rsidP="0047141A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82459A">
              <w:rPr>
                <w:rFonts w:asciiTheme="majorHAnsi" w:hAnsiTheme="majorHAnsi" w:cs="Arial"/>
                <w:sz w:val="20"/>
                <w:szCs w:val="20"/>
              </w:rPr>
              <w:t xml:space="preserve">Koosolekul osalemise finantseerija / </w:t>
            </w:r>
            <w:r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82459A">
              <w:rPr>
                <w:rFonts w:asciiTheme="majorHAnsi" w:hAnsiTheme="majorHAnsi" w:cs="Arial"/>
                <w:sz w:val="20"/>
                <w:szCs w:val="20"/>
                <w:lang w:val="en-GB"/>
              </w:rPr>
              <w:t>Funder of the participation in the meeting</w:t>
            </w:r>
          </w:p>
        </w:tc>
        <w:sdt>
          <w:sdtPr>
            <w:rPr>
              <w:rFonts w:asciiTheme="majorHAnsi" w:hAnsiTheme="majorHAnsi" w:cs="Arial"/>
              <w:color w:val="0070C0"/>
              <w:sz w:val="20"/>
              <w:szCs w:val="16"/>
            </w:rPr>
            <w:id w:val="-1409535278"/>
            <w:placeholder>
              <w:docPart w:val="9FBC865E582B4390BDA2878371E51E0D"/>
            </w:placeholder>
            <w:showingPlcHdr/>
            <w:text/>
          </w:sdtPr>
          <w:sdtEndPr/>
          <w:sdtContent>
            <w:tc>
              <w:tcPr>
                <w:tcW w:w="4813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37FE90BC" w14:textId="77777777" w:rsidR="0047141A" w:rsidRPr="00BB7C35" w:rsidRDefault="00ED2617" w:rsidP="0017379B">
                <w:pPr>
                  <w:autoSpaceDE w:val="0"/>
                  <w:autoSpaceDN w:val="0"/>
                  <w:adjustRightInd w:val="0"/>
                  <w:spacing w:before="60" w:after="60" w:line="230" w:lineRule="atLeast"/>
                  <w:jc w:val="left"/>
                  <w:rPr>
                    <w:rFonts w:asciiTheme="majorHAnsi" w:hAnsiTheme="majorHAnsi" w:cs="Arial"/>
                    <w:color w:val="0070C0"/>
                    <w:sz w:val="20"/>
                    <w:szCs w:val="16"/>
                  </w:rPr>
                </w:pPr>
                <w:r w:rsidRPr="00BB7C35">
                  <w:rPr>
                    <w:rStyle w:val="PlaceholderText"/>
                    <w:rFonts w:asciiTheme="majorHAnsi" w:hAnsiTheme="majorHAnsi"/>
                    <w:color w:val="0070C0"/>
                    <w:sz w:val="20"/>
                  </w:rPr>
                  <w:t>Teksti sisestamiseks klõpsake siin.</w:t>
                </w:r>
              </w:p>
            </w:tc>
          </w:sdtContent>
        </w:sdt>
      </w:tr>
      <w:tr w:rsidR="004F46B4" w:rsidRPr="00DD443E" w14:paraId="7BCA6200" w14:textId="77777777" w:rsidTr="00BB7C35"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7112C" w14:textId="77777777" w:rsidR="004F46B4" w:rsidRPr="00305AB3" w:rsidRDefault="004F46B4" w:rsidP="004F46B4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305AB3">
              <w:rPr>
                <w:rFonts w:asciiTheme="majorHAnsi" w:hAnsiTheme="majorHAnsi" w:cs="Arial"/>
                <w:sz w:val="20"/>
                <w:szCs w:val="20"/>
              </w:rPr>
              <w:t>Taotlen lähetuskulude (osalist) hüvitamist EVS-i poolt</w:t>
            </w:r>
            <w:r w:rsidR="00305AB3" w:rsidRPr="00305AB3">
              <w:rPr>
                <w:rFonts w:asciiTheme="majorHAnsi" w:hAnsiTheme="majorHAnsi" w:cs="Arial"/>
                <w:sz w:val="20"/>
                <w:szCs w:val="20"/>
              </w:rPr>
              <w:t xml:space="preserve"> /</w:t>
            </w:r>
          </w:p>
          <w:p w14:paraId="7E2AC0C3" w14:textId="77777777" w:rsidR="00305AB3" w:rsidRPr="00305AB3" w:rsidRDefault="00305AB3" w:rsidP="004F46B4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305AB3">
              <w:rPr>
                <w:rFonts w:asciiTheme="majorHAnsi" w:hAnsiTheme="majorHAnsi" w:cs="Arial"/>
                <w:sz w:val="20"/>
                <w:szCs w:val="20"/>
                <w:lang w:val="en-GB"/>
              </w:rPr>
              <w:t>Seek for EVS (co-)funding for travel expenses</w:t>
            </w:r>
          </w:p>
        </w:tc>
        <w:tc>
          <w:tcPr>
            <w:tcW w:w="4813" w:type="dxa"/>
            <w:tcBorders>
              <w:left w:val="single" w:sz="4" w:space="0" w:color="auto"/>
              <w:bottom w:val="single" w:sz="4" w:space="0" w:color="auto"/>
            </w:tcBorders>
          </w:tcPr>
          <w:p w14:paraId="4931FBBD" w14:textId="77777777" w:rsidR="004F46B4" w:rsidRDefault="004F46B4" w:rsidP="004F46B4">
            <w:pPr>
              <w:tabs>
                <w:tab w:val="left" w:pos="2467"/>
              </w:tabs>
              <w:autoSpaceDE w:val="0"/>
              <w:autoSpaceDN w:val="0"/>
              <w:adjustRightInd w:val="0"/>
              <w:spacing w:before="60" w:after="60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82459A">
              <w:rPr>
                <w:rFonts w:asciiTheme="majorHAnsi" w:hAnsiTheme="majorHAnsi" w:cs="Arial"/>
                <w:bCs/>
                <w:sz w:val="20"/>
                <w:szCs w:val="20"/>
              </w:rPr>
              <w:t>JAH / YES</w:t>
            </w:r>
            <w:r w:rsidRPr="0082459A">
              <w:rPr>
                <w:rFonts w:asciiTheme="majorHAnsi" w:hAnsiTheme="majorHAnsi" w:cs="Arial"/>
                <w:bCs/>
                <w:sz w:val="20"/>
                <w:szCs w:val="20"/>
              </w:rPr>
              <w:tab/>
            </w:r>
            <w:r w:rsidR="0017379B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379B">
              <w:rPr>
                <w:rFonts w:asciiTheme="majorHAnsi" w:hAnsiTheme="majorHAnsi" w:cs="Arial"/>
                <w:sz w:val="20"/>
                <w:szCs w:val="20"/>
              </w:rPr>
              <w:instrText xml:space="preserve"> FORMCHECKBOX </w:instrText>
            </w:r>
            <w:r w:rsidR="0017379B">
              <w:rPr>
                <w:rFonts w:asciiTheme="majorHAnsi" w:hAnsiTheme="majorHAnsi" w:cs="Arial"/>
                <w:sz w:val="20"/>
                <w:szCs w:val="20"/>
              </w:rPr>
            </w:r>
            <w:r w:rsidR="0017379B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="0017379B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  <w:p w14:paraId="1D936817" w14:textId="77777777" w:rsidR="00305AB3" w:rsidRPr="0082459A" w:rsidRDefault="00305AB3" w:rsidP="004F46B4">
            <w:pPr>
              <w:tabs>
                <w:tab w:val="left" w:pos="2467"/>
              </w:tabs>
              <w:autoSpaceDE w:val="0"/>
              <w:autoSpaceDN w:val="0"/>
              <w:adjustRightInd w:val="0"/>
              <w:spacing w:before="60" w:after="60"/>
              <w:jc w:val="left"/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Summa / </w:t>
            </w:r>
            <w:r w:rsidRPr="00305AB3">
              <w:rPr>
                <w:rFonts w:asciiTheme="majorHAnsi" w:hAnsiTheme="majorHAnsi" w:cs="Arial"/>
                <w:sz w:val="20"/>
                <w:szCs w:val="20"/>
                <w:lang w:val="en-GB"/>
              </w:rPr>
              <w:t>Sum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ajorHAnsi" w:hAnsiTheme="majorHAnsi" w:cs="Arial"/>
                  <w:color w:val="0070C0"/>
                  <w:sz w:val="20"/>
                  <w:szCs w:val="16"/>
                </w:rPr>
                <w:id w:val="-547681393"/>
                <w:placeholder>
                  <w:docPart w:val="5F6DF0CF76944CE38968544FFEDFE0E6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17379B" w:rsidRPr="00BB7C35">
                  <w:rPr>
                    <w:rStyle w:val="PlaceholderText"/>
                    <w:rFonts w:asciiTheme="majorHAnsi" w:hAnsiTheme="majorHAnsi"/>
                    <w:color w:val="0070C0"/>
                    <w:sz w:val="20"/>
                  </w:rPr>
                  <w:t>Teksti sisestamiseks klõpsake siin.</w:t>
                </w:r>
              </w:sdtContent>
            </w:sdt>
          </w:p>
          <w:p w14:paraId="3B0CF972" w14:textId="77777777" w:rsidR="004F46B4" w:rsidRDefault="004F46B4" w:rsidP="004F46B4">
            <w:pPr>
              <w:tabs>
                <w:tab w:val="left" w:pos="2444"/>
              </w:tabs>
              <w:autoSpaceDE w:val="0"/>
              <w:autoSpaceDN w:val="0"/>
              <w:adjustRightInd w:val="0"/>
              <w:spacing w:before="60" w:after="60" w:line="230" w:lineRule="atLeast"/>
              <w:jc w:val="left"/>
              <w:rPr>
                <w:rFonts w:asciiTheme="majorHAnsi" w:hAnsiTheme="majorHAnsi" w:cs="Arial"/>
                <w:color w:val="0070C0"/>
                <w:sz w:val="20"/>
                <w:szCs w:val="16"/>
              </w:rPr>
            </w:pPr>
            <w:r w:rsidRPr="0082459A">
              <w:rPr>
                <w:rFonts w:asciiTheme="majorHAnsi" w:hAnsiTheme="majorHAnsi" w:cs="Arial"/>
                <w:bCs/>
                <w:sz w:val="20"/>
                <w:szCs w:val="20"/>
              </w:rPr>
              <w:t>EI / NO</w:t>
            </w:r>
            <w:r w:rsidRPr="0082459A">
              <w:rPr>
                <w:rFonts w:asciiTheme="majorHAnsi" w:hAnsiTheme="majorHAnsi" w:cs="Arial"/>
                <w:bCs/>
                <w:sz w:val="20"/>
                <w:szCs w:val="20"/>
              </w:rPr>
              <w:tab/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Kontroll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instrText xml:space="preserve"> FORMCHECKBOX </w:instrText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</w:tc>
      </w:tr>
      <w:tr w:rsidR="0047141A" w:rsidRPr="00DD443E" w14:paraId="18AD11B2" w14:textId="77777777" w:rsidTr="00BB7C35"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EA72B" w14:textId="77777777" w:rsidR="0047141A" w:rsidRPr="0082459A" w:rsidRDefault="0047141A" w:rsidP="0047141A">
            <w:pPr>
              <w:autoSpaceDE w:val="0"/>
              <w:autoSpaceDN w:val="0"/>
              <w:adjustRightInd w:val="0"/>
              <w:spacing w:before="60" w:after="60"/>
              <w:ind w:right="-108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82459A">
              <w:rPr>
                <w:rFonts w:asciiTheme="majorHAnsi" w:hAnsiTheme="majorHAnsi" w:cs="Arial"/>
                <w:sz w:val="20"/>
                <w:szCs w:val="20"/>
              </w:rPr>
              <w:t>Kas olete eelnevalt osalenud mõnel TK või töörühma koosolekul?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t>/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82459A">
              <w:rPr>
                <w:rFonts w:asciiTheme="majorHAnsi" w:hAnsiTheme="majorHAnsi" w:cs="Arial"/>
                <w:sz w:val="20"/>
                <w:szCs w:val="20"/>
                <w:lang w:val="en-GB"/>
              </w:rPr>
              <w:t>Have you participated in a TC or WG meeting before?</w:t>
            </w:r>
          </w:p>
        </w:tc>
        <w:tc>
          <w:tcPr>
            <w:tcW w:w="4813" w:type="dxa"/>
            <w:tcBorders>
              <w:left w:val="single" w:sz="4" w:space="0" w:color="auto"/>
              <w:bottom w:val="single" w:sz="4" w:space="0" w:color="auto"/>
            </w:tcBorders>
          </w:tcPr>
          <w:p w14:paraId="18FFD831" w14:textId="77777777" w:rsidR="0047141A" w:rsidRPr="0082459A" w:rsidRDefault="0047141A" w:rsidP="0047141A">
            <w:pPr>
              <w:tabs>
                <w:tab w:val="left" w:pos="2467"/>
              </w:tabs>
              <w:autoSpaceDE w:val="0"/>
              <w:autoSpaceDN w:val="0"/>
              <w:adjustRightInd w:val="0"/>
              <w:spacing w:before="60" w:after="60"/>
              <w:jc w:val="left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82459A">
              <w:rPr>
                <w:rFonts w:asciiTheme="majorHAnsi" w:hAnsiTheme="majorHAnsi" w:cs="Arial"/>
                <w:bCs/>
                <w:sz w:val="20"/>
                <w:szCs w:val="20"/>
              </w:rPr>
              <w:t>JAH / YES</w:t>
            </w:r>
            <w:r w:rsidRPr="0082459A">
              <w:rPr>
                <w:rFonts w:asciiTheme="majorHAnsi" w:hAnsiTheme="majorHAnsi" w:cs="Arial"/>
                <w:bCs/>
                <w:sz w:val="20"/>
                <w:szCs w:val="20"/>
              </w:rPr>
              <w:tab/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Kontroll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i1"/>
            <w:r w:rsidRPr="0082459A">
              <w:rPr>
                <w:rFonts w:asciiTheme="majorHAnsi" w:hAnsiTheme="majorHAnsi" w:cs="Arial"/>
                <w:sz w:val="20"/>
                <w:szCs w:val="20"/>
              </w:rPr>
              <w:instrText xml:space="preserve"> FORMCHECKBOX </w:instrText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bookmarkEnd w:id="0"/>
          </w:p>
          <w:p w14:paraId="2A1592CA" w14:textId="77777777" w:rsidR="0047141A" w:rsidRPr="0082459A" w:rsidRDefault="0047141A" w:rsidP="0017379B">
            <w:pPr>
              <w:tabs>
                <w:tab w:val="left" w:pos="2467"/>
              </w:tabs>
              <w:autoSpaceDE w:val="0"/>
              <w:autoSpaceDN w:val="0"/>
              <w:adjustRightInd w:val="0"/>
              <w:spacing w:before="60" w:after="60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82459A">
              <w:rPr>
                <w:rFonts w:asciiTheme="majorHAnsi" w:hAnsiTheme="majorHAnsi" w:cs="Arial"/>
                <w:bCs/>
                <w:sz w:val="20"/>
                <w:szCs w:val="20"/>
              </w:rPr>
              <w:t>EI / NO</w:t>
            </w:r>
            <w:r w:rsidRPr="0082459A">
              <w:rPr>
                <w:rFonts w:asciiTheme="majorHAnsi" w:hAnsiTheme="majorHAnsi" w:cs="Arial"/>
                <w:bCs/>
                <w:sz w:val="20"/>
                <w:szCs w:val="20"/>
              </w:rPr>
              <w:tab/>
            </w:r>
            <w:r w:rsidR="0017379B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379B">
              <w:rPr>
                <w:rFonts w:asciiTheme="majorHAnsi" w:hAnsiTheme="majorHAnsi" w:cs="Arial"/>
                <w:sz w:val="20"/>
                <w:szCs w:val="20"/>
              </w:rPr>
              <w:instrText xml:space="preserve"> FORMCHECKBOX </w:instrText>
            </w:r>
            <w:r w:rsidR="0017379B">
              <w:rPr>
                <w:rFonts w:asciiTheme="majorHAnsi" w:hAnsiTheme="majorHAnsi" w:cs="Arial"/>
                <w:sz w:val="20"/>
                <w:szCs w:val="20"/>
              </w:rPr>
            </w:r>
            <w:r w:rsidR="0017379B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="0017379B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</w:tc>
      </w:tr>
      <w:tr w:rsidR="0047141A" w:rsidRPr="00DD443E" w14:paraId="1040EA28" w14:textId="77777777" w:rsidTr="00BB7C35">
        <w:trPr>
          <w:trHeight w:val="501"/>
        </w:trPr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CA9FD" w14:textId="77777777" w:rsidR="0047141A" w:rsidRPr="0082459A" w:rsidRDefault="0047141A" w:rsidP="0047141A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82459A">
              <w:rPr>
                <w:rFonts w:asciiTheme="majorHAnsi" w:hAnsiTheme="majorHAnsi" w:cs="Arial"/>
                <w:bCs/>
                <w:sz w:val="20"/>
                <w:szCs w:val="20"/>
              </w:rPr>
              <w:t>Kas koosolekul osaleb Eestist veel keegi? /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br/>
            </w:r>
            <w:r w:rsidRPr="0082459A">
              <w:rPr>
                <w:rFonts w:asciiTheme="majorHAnsi" w:hAnsiTheme="majorHAnsi" w:cs="Arial"/>
                <w:bCs/>
                <w:sz w:val="20"/>
                <w:szCs w:val="20"/>
                <w:lang w:val="en-GB"/>
              </w:rPr>
              <w:t>Is anyone else from Estonia participating in the meeting?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</w:tcBorders>
          </w:tcPr>
          <w:p w14:paraId="29621DF6" w14:textId="77777777" w:rsidR="0047141A" w:rsidRPr="0082459A" w:rsidRDefault="0047141A" w:rsidP="0047141A">
            <w:pPr>
              <w:tabs>
                <w:tab w:val="left" w:pos="2467"/>
              </w:tabs>
              <w:autoSpaceDE w:val="0"/>
              <w:autoSpaceDN w:val="0"/>
              <w:adjustRightInd w:val="0"/>
              <w:spacing w:before="60" w:after="60"/>
              <w:jc w:val="left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82459A">
              <w:rPr>
                <w:rFonts w:asciiTheme="majorHAnsi" w:hAnsiTheme="majorHAnsi" w:cs="Arial"/>
                <w:bCs/>
                <w:sz w:val="20"/>
                <w:szCs w:val="20"/>
              </w:rPr>
              <w:t>JAH / YES</w:t>
            </w:r>
            <w:r w:rsidRPr="0082459A">
              <w:rPr>
                <w:rFonts w:asciiTheme="majorHAnsi" w:hAnsiTheme="majorHAnsi" w:cs="Arial"/>
                <w:bCs/>
                <w:sz w:val="20"/>
                <w:szCs w:val="20"/>
              </w:rPr>
              <w:tab/>
            </w:r>
            <w:r w:rsidR="0017379B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379B">
              <w:rPr>
                <w:rFonts w:asciiTheme="majorHAnsi" w:hAnsiTheme="majorHAnsi" w:cs="Arial"/>
                <w:sz w:val="20"/>
                <w:szCs w:val="20"/>
              </w:rPr>
              <w:instrText xml:space="preserve"> FORMCHECKBOX </w:instrText>
            </w:r>
            <w:r w:rsidR="0017379B">
              <w:rPr>
                <w:rFonts w:asciiTheme="majorHAnsi" w:hAnsiTheme="majorHAnsi" w:cs="Arial"/>
                <w:sz w:val="20"/>
                <w:szCs w:val="20"/>
              </w:rPr>
            </w:r>
            <w:r w:rsidR="0017379B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="0017379B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  <w:p w14:paraId="3424320C" w14:textId="77777777" w:rsidR="0047141A" w:rsidRPr="0082459A" w:rsidRDefault="0047141A" w:rsidP="0047141A">
            <w:pPr>
              <w:tabs>
                <w:tab w:val="left" w:pos="2467"/>
              </w:tabs>
              <w:autoSpaceDE w:val="0"/>
              <w:autoSpaceDN w:val="0"/>
              <w:adjustRightInd w:val="0"/>
              <w:spacing w:before="60" w:after="60"/>
              <w:jc w:val="left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82459A">
              <w:rPr>
                <w:rFonts w:asciiTheme="majorHAnsi" w:hAnsiTheme="majorHAnsi" w:cs="Arial"/>
                <w:bCs/>
                <w:sz w:val="20"/>
                <w:szCs w:val="20"/>
              </w:rPr>
              <w:t>EI / NO</w:t>
            </w:r>
            <w:r w:rsidRPr="0082459A">
              <w:rPr>
                <w:rFonts w:asciiTheme="majorHAnsi" w:hAnsiTheme="majorHAnsi" w:cs="Arial"/>
                <w:bCs/>
                <w:sz w:val="20"/>
                <w:szCs w:val="20"/>
              </w:rPr>
              <w:tab/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Kontroll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instrText xml:space="preserve"> FORMCHECKBOX </w:instrText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  <w:p w14:paraId="6BA0BB5E" w14:textId="77777777" w:rsidR="0047141A" w:rsidRPr="0082459A" w:rsidRDefault="0047141A" w:rsidP="0047141A">
            <w:pPr>
              <w:tabs>
                <w:tab w:val="left" w:pos="2467"/>
              </w:tabs>
              <w:autoSpaceDE w:val="0"/>
              <w:autoSpaceDN w:val="0"/>
              <w:adjustRightInd w:val="0"/>
              <w:spacing w:before="60" w:after="60"/>
              <w:jc w:val="left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82459A">
              <w:rPr>
                <w:rFonts w:asciiTheme="majorHAnsi" w:hAnsiTheme="majorHAnsi" w:cs="Arial"/>
                <w:bCs/>
                <w:sz w:val="20"/>
                <w:szCs w:val="20"/>
              </w:rPr>
              <w:t>EI TEA / DO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r w:rsidRPr="0082459A">
              <w:rPr>
                <w:rFonts w:asciiTheme="majorHAnsi" w:hAnsiTheme="majorHAnsi" w:cs="Arial"/>
                <w:bCs/>
                <w:sz w:val="20"/>
                <w:szCs w:val="20"/>
              </w:rPr>
              <w:t>N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>O</w:t>
            </w:r>
            <w:r w:rsidRPr="0082459A">
              <w:rPr>
                <w:rFonts w:asciiTheme="majorHAnsi" w:hAnsiTheme="majorHAnsi" w:cs="Arial"/>
                <w:bCs/>
                <w:sz w:val="20"/>
                <w:szCs w:val="20"/>
              </w:rPr>
              <w:t>T KNOW</w:t>
            </w:r>
            <w:r w:rsidRPr="0082459A">
              <w:rPr>
                <w:rFonts w:asciiTheme="majorHAnsi" w:hAnsiTheme="majorHAnsi" w:cs="Arial"/>
                <w:bCs/>
                <w:sz w:val="20"/>
                <w:szCs w:val="20"/>
              </w:rPr>
              <w:tab/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Kontroll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instrText xml:space="preserve"> FORMCHECKBOX </w:instrText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</w:tc>
      </w:tr>
      <w:tr w:rsidR="0047141A" w:rsidRPr="00DD443E" w14:paraId="6798ECC0" w14:textId="77777777" w:rsidTr="00BB7C35"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3AE50" w14:textId="77777777" w:rsidR="0047141A" w:rsidRPr="0082459A" w:rsidRDefault="0047141A" w:rsidP="0047141A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82459A">
              <w:rPr>
                <w:rFonts w:asciiTheme="majorHAnsi" w:hAnsiTheme="majorHAnsi" w:cs="Arial"/>
                <w:sz w:val="20"/>
                <w:szCs w:val="20"/>
              </w:rPr>
              <w:t xml:space="preserve">Kui jah, siis osaleja nimi ja asutus / </w:t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br w:type="textWrapping" w:clear="all"/>
            </w:r>
            <w:r w:rsidRPr="0082459A">
              <w:rPr>
                <w:rFonts w:asciiTheme="majorHAnsi" w:hAnsiTheme="majorHAnsi" w:cs="Arial"/>
                <w:sz w:val="20"/>
                <w:szCs w:val="20"/>
                <w:lang w:val="en-GB"/>
              </w:rPr>
              <w:t>If yes, the name and organisation of the participant</w:t>
            </w:r>
          </w:p>
        </w:tc>
        <w:sdt>
          <w:sdtPr>
            <w:rPr>
              <w:rFonts w:asciiTheme="majorHAnsi" w:hAnsiTheme="majorHAnsi" w:cs="Arial"/>
              <w:color w:val="0070C0"/>
              <w:sz w:val="20"/>
              <w:szCs w:val="16"/>
            </w:rPr>
            <w:id w:val="2114549048"/>
            <w:placeholder>
              <w:docPart w:val="9FBC865E582B4390BDA2878371E51E0D"/>
            </w:placeholder>
            <w:showingPlcHdr/>
            <w:text/>
          </w:sdtPr>
          <w:sdtEndPr>
            <w:rPr>
              <w:color w:val="auto"/>
            </w:rPr>
          </w:sdtEndPr>
          <w:sdtContent>
            <w:tc>
              <w:tcPr>
                <w:tcW w:w="4813" w:type="dxa"/>
                <w:tcBorders>
                  <w:left w:val="single" w:sz="4" w:space="0" w:color="auto"/>
                </w:tcBorders>
              </w:tcPr>
              <w:p w14:paraId="7C230C39" w14:textId="77777777" w:rsidR="0047141A" w:rsidRPr="00BB7C35" w:rsidRDefault="00ED2617" w:rsidP="0017379B">
                <w:pPr>
                  <w:tabs>
                    <w:tab w:val="left" w:pos="2444"/>
                  </w:tabs>
                  <w:autoSpaceDE w:val="0"/>
                  <w:autoSpaceDN w:val="0"/>
                  <w:adjustRightInd w:val="0"/>
                  <w:spacing w:before="60" w:after="60" w:line="230" w:lineRule="atLeast"/>
                  <w:jc w:val="left"/>
                  <w:rPr>
                    <w:rFonts w:asciiTheme="majorHAnsi" w:hAnsiTheme="majorHAnsi" w:cs="Arial"/>
                    <w:sz w:val="20"/>
                    <w:szCs w:val="16"/>
                  </w:rPr>
                </w:pPr>
                <w:r w:rsidRPr="00BB7C35">
                  <w:rPr>
                    <w:rStyle w:val="PlaceholderText"/>
                    <w:rFonts w:asciiTheme="majorHAnsi" w:hAnsiTheme="majorHAnsi"/>
                    <w:color w:val="0070C0"/>
                    <w:sz w:val="20"/>
                  </w:rPr>
                  <w:t>Teksti sisestamiseks klõpsake siin.</w:t>
                </w:r>
              </w:p>
            </w:tc>
          </w:sdtContent>
        </w:sdt>
      </w:tr>
      <w:tr w:rsidR="0047141A" w:rsidRPr="00DD443E" w14:paraId="6AFE80FA" w14:textId="77777777" w:rsidTr="00BB7C35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804D" w14:textId="77777777" w:rsidR="0047141A" w:rsidRPr="0082459A" w:rsidRDefault="0047141A" w:rsidP="0047141A">
            <w:pPr>
              <w:autoSpaceDE w:val="0"/>
              <w:autoSpaceDN w:val="0"/>
              <w:adjustRightInd w:val="0"/>
              <w:spacing w:before="60" w:after="60"/>
              <w:ind w:right="-108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82459A">
              <w:rPr>
                <w:rFonts w:asciiTheme="majorHAnsi" w:hAnsiTheme="majorHAnsi" w:cs="Arial"/>
                <w:sz w:val="20"/>
                <w:szCs w:val="20"/>
              </w:rPr>
              <w:t>(mitme osaleja korral) Kas olete EVS/TK määratud delegatsiooni juht?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/</w:t>
            </w:r>
            <w:r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82459A">
              <w:rPr>
                <w:rFonts w:asciiTheme="majorHAnsi" w:hAnsiTheme="majorHAnsi" w:cs="Arial"/>
                <w:sz w:val="20"/>
                <w:szCs w:val="20"/>
                <w:lang w:val="en-GB"/>
              </w:rPr>
              <w:t>(in case of more than one participant) Are you the head of the delegation appointed by the EVS/TC?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7DAA0227" w14:textId="77777777" w:rsidR="0047141A" w:rsidRPr="0082459A" w:rsidRDefault="0047141A" w:rsidP="0047141A">
            <w:pPr>
              <w:tabs>
                <w:tab w:val="left" w:pos="2467"/>
              </w:tabs>
              <w:autoSpaceDE w:val="0"/>
              <w:autoSpaceDN w:val="0"/>
              <w:adjustRightInd w:val="0"/>
              <w:spacing w:before="60" w:after="60"/>
              <w:jc w:val="left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82459A">
              <w:rPr>
                <w:rFonts w:asciiTheme="majorHAnsi" w:hAnsiTheme="majorHAnsi" w:cs="Arial"/>
                <w:bCs/>
                <w:sz w:val="20"/>
                <w:szCs w:val="20"/>
              </w:rPr>
              <w:t>JAH / YES</w:t>
            </w:r>
            <w:r w:rsidRPr="0082459A">
              <w:rPr>
                <w:rFonts w:asciiTheme="majorHAnsi" w:hAnsiTheme="majorHAnsi" w:cs="Arial"/>
                <w:bCs/>
                <w:sz w:val="20"/>
                <w:szCs w:val="20"/>
              </w:rPr>
              <w:tab/>
            </w:r>
            <w:r w:rsidR="0017379B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379B">
              <w:rPr>
                <w:rFonts w:asciiTheme="majorHAnsi" w:hAnsiTheme="majorHAnsi" w:cs="Arial"/>
                <w:sz w:val="20"/>
                <w:szCs w:val="20"/>
              </w:rPr>
              <w:instrText xml:space="preserve"> FORMCHECKBOX </w:instrText>
            </w:r>
            <w:r w:rsidR="0017379B">
              <w:rPr>
                <w:rFonts w:asciiTheme="majorHAnsi" w:hAnsiTheme="majorHAnsi" w:cs="Arial"/>
                <w:sz w:val="20"/>
                <w:szCs w:val="20"/>
              </w:rPr>
            </w:r>
            <w:r w:rsidR="0017379B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="0017379B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  <w:p w14:paraId="7E219FDB" w14:textId="77777777" w:rsidR="0047141A" w:rsidRPr="00BB7C35" w:rsidRDefault="0047141A" w:rsidP="0047141A">
            <w:pPr>
              <w:tabs>
                <w:tab w:val="left" w:pos="2444"/>
              </w:tabs>
              <w:autoSpaceDE w:val="0"/>
              <w:autoSpaceDN w:val="0"/>
              <w:adjustRightInd w:val="0"/>
              <w:spacing w:before="60" w:after="60" w:line="230" w:lineRule="atLeast"/>
              <w:jc w:val="left"/>
              <w:rPr>
                <w:rFonts w:asciiTheme="majorHAnsi" w:hAnsiTheme="majorHAnsi" w:cs="Arial"/>
                <w:sz w:val="20"/>
                <w:szCs w:val="16"/>
              </w:rPr>
            </w:pPr>
            <w:r w:rsidRPr="0082459A">
              <w:rPr>
                <w:rFonts w:asciiTheme="majorHAnsi" w:hAnsiTheme="majorHAnsi" w:cs="Arial"/>
                <w:bCs/>
                <w:sz w:val="20"/>
                <w:szCs w:val="20"/>
              </w:rPr>
              <w:t>EI / NO</w:t>
            </w:r>
            <w:r w:rsidRPr="0082459A">
              <w:rPr>
                <w:rFonts w:asciiTheme="majorHAnsi" w:hAnsiTheme="majorHAnsi" w:cs="Arial"/>
                <w:bCs/>
                <w:sz w:val="20"/>
                <w:szCs w:val="20"/>
              </w:rPr>
              <w:tab/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instrText xml:space="preserve"> FORMCHECKBOX </w:instrText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</w:tc>
      </w:tr>
      <w:tr w:rsidR="000E74E5" w:rsidRPr="00DD443E" w14:paraId="5F6DFDCA" w14:textId="77777777" w:rsidTr="00BB7C35">
        <w:tc>
          <w:tcPr>
            <w:tcW w:w="9911" w:type="dxa"/>
            <w:gridSpan w:val="2"/>
          </w:tcPr>
          <w:p w14:paraId="40A6F0BB" w14:textId="77777777" w:rsidR="007658A6" w:rsidRPr="00BB7C35" w:rsidRDefault="0047141A" w:rsidP="0047141A">
            <w:pPr>
              <w:autoSpaceDE w:val="0"/>
              <w:autoSpaceDN w:val="0"/>
              <w:adjustRightInd w:val="0"/>
              <w:spacing w:before="60" w:after="60" w:line="230" w:lineRule="atLeast"/>
              <w:jc w:val="left"/>
              <w:rPr>
                <w:rFonts w:cs="Arial"/>
                <w:b/>
                <w:bCs/>
                <w:sz w:val="20"/>
                <w:szCs w:val="16"/>
              </w:rPr>
            </w:pPr>
            <w:r w:rsidRPr="0082459A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Koosoleku andmed / </w:t>
            </w:r>
            <w:r w:rsidRPr="0082459A">
              <w:rPr>
                <w:rFonts w:asciiTheme="majorHAnsi" w:hAnsiTheme="majorHAnsi" w:cs="Arial"/>
                <w:b/>
                <w:bCs/>
                <w:sz w:val="20"/>
                <w:szCs w:val="20"/>
                <w:lang w:val="en-GB"/>
              </w:rPr>
              <w:t>Meeting details</w:t>
            </w:r>
          </w:p>
        </w:tc>
      </w:tr>
      <w:tr w:rsidR="0047141A" w:rsidRPr="00DD443E" w14:paraId="604D09CD" w14:textId="77777777" w:rsidTr="00BB7C35">
        <w:tc>
          <w:tcPr>
            <w:tcW w:w="5098" w:type="dxa"/>
            <w:tcBorders>
              <w:bottom w:val="nil"/>
            </w:tcBorders>
          </w:tcPr>
          <w:p w14:paraId="19AE0FA4" w14:textId="77777777" w:rsidR="0047141A" w:rsidRPr="0082459A" w:rsidRDefault="0047141A" w:rsidP="0047141A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82459A">
              <w:rPr>
                <w:rFonts w:asciiTheme="majorHAnsi" w:hAnsiTheme="majorHAnsi" w:cs="Arial"/>
                <w:sz w:val="20"/>
                <w:szCs w:val="20"/>
              </w:rPr>
              <w:t xml:space="preserve">Komitee number ja nimi: </w:t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br/>
              <w:t>(nt CEN/TC 352 „</w:t>
            </w:r>
            <w:r w:rsidRPr="00BA362F">
              <w:rPr>
                <w:rFonts w:asciiTheme="majorHAnsi" w:hAnsiTheme="majorHAnsi" w:cs="Arial"/>
                <w:sz w:val="20"/>
                <w:szCs w:val="20"/>
                <w:lang w:val="en-GB"/>
              </w:rPr>
              <w:t>Nanotechnologies</w:t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t>“) /</w:t>
            </w:r>
            <w:r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82459A">
              <w:rPr>
                <w:rFonts w:asciiTheme="majorHAnsi" w:hAnsiTheme="majorHAnsi" w:cs="Arial"/>
                <w:sz w:val="20"/>
                <w:szCs w:val="20"/>
                <w:lang w:val="en-GB"/>
              </w:rPr>
              <w:t>Technical Committee’s number and name:</w:t>
            </w:r>
            <w:r w:rsidRPr="0082459A">
              <w:rPr>
                <w:rFonts w:asciiTheme="majorHAnsi" w:hAnsiTheme="majorHAnsi" w:cs="Arial"/>
                <w:sz w:val="20"/>
                <w:szCs w:val="20"/>
                <w:lang w:val="en-GB"/>
              </w:rPr>
              <w:br/>
              <w:t>(e.g. CEN/TC 352 „</w:t>
            </w:r>
            <w:proofErr w:type="gramStart"/>
            <w:r w:rsidRPr="0082459A">
              <w:rPr>
                <w:rFonts w:asciiTheme="majorHAnsi" w:hAnsiTheme="majorHAnsi" w:cs="Arial"/>
                <w:sz w:val="20"/>
                <w:szCs w:val="20"/>
                <w:lang w:val="en-GB"/>
              </w:rPr>
              <w:t>Nanotechnologies“</w:t>
            </w:r>
            <w:proofErr w:type="gramEnd"/>
            <w:r w:rsidRPr="0082459A">
              <w:rPr>
                <w:rFonts w:asciiTheme="majorHAnsi" w:hAnsiTheme="majorHAnsi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4813" w:type="dxa"/>
          </w:tcPr>
          <w:p w14:paraId="459AD793" w14:textId="77777777" w:rsidR="0047141A" w:rsidRPr="00BB7C35" w:rsidRDefault="000779D5" w:rsidP="0017379B">
            <w:pPr>
              <w:autoSpaceDE w:val="0"/>
              <w:autoSpaceDN w:val="0"/>
              <w:adjustRightInd w:val="0"/>
              <w:spacing w:before="60" w:after="60" w:line="230" w:lineRule="atLeast"/>
              <w:jc w:val="left"/>
              <w:rPr>
                <w:rFonts w:asciiTheme="majorHAnsi" w:hAnsiTheme="majorHAnsi" w:cs="Arial"/>
                <w:color w:val="0070C0"/>
                <w:sz w:val="20"/>
                <w:szCs w:val="16"/>
              </w:rPr>
            </w:pPr>
            <w:sdt>
              <w:sdtPr>
                <w:rPr>
                  <w:rFonts w:asciiTheme="majorHAnsi" w:hAnsiTheme="majorHAnsi" w:cs="Arial"/>
                  <w:color w:val="0070C0"/>
                  <w:sz w:val="20"/>
                  <w:szCs w:val="16"/>
                </w:rPr>
                <w:id w:val="-1014842027"/>
                <w:placeholder>
                  <w:docPart w:val="FD59DF2717184734AE4268DB717F73D5"/>
                </w:placeholder>
                <w:showingPlcHdr/>
                <w:text/>
              </w:sdtPr>
              <w:sdtEndPr/>
              <w:sdtContent>
                <w:r w:rsidR="0017379B" w:rsidRPr="00BB7C35">
                  <w:rPr>
                    <w:rStyle w:val="PlaceholderText"/>
                    <w:rFonts w:asciiTheme="majorHAnsi" w:hAnsiTheme="majorHAnsi"/>
                    <w:color w:val="0070C0"/>
                    <w:sz w:val="20"/>
                  </w:rPr>
                  <w:t>Teksti sisestamiseks klõpsake siin.</w:t>
                </w:r>
              </w:sdtContent>
            </w:sdt>
          </w:p>
        </w:tc>
      </w:tr>
      <w:tr w:rsidR="0047141A" w:rsidRPr="00DD443E" w14:paraId="00CD4D84" w14:textId="77777777" w:rsidTr="00BB7C35">
        <w:tc>
          <w:tcPr>
            <w:tcW w:w="5098" w:type="dxa"/>
            <w:tcBorders>
              <w:top w:val="nil"/>
              <w:bottom w:val="single" w:sz="4" w:space="0" w:color="auto"/>
            </w:tcBorders>
          </w:tcPr>
          <w:p w14:paraId="067DF0CB" w14:textId="77777777" w:rsidR="0047141A" w:rsidRPr="0082459A" w:rsidRDefault="0047141A" w:rsidP="0047141A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82459A">
              <w:rPr>
                <w:rFonts w:asciiTheme="majorHAnsi" w:hAnsiTheme="majorHAnsi" w:cs="Arial"/>
                <w:sz w:val="20"/>
                <w:szCs w:val="20"/>
              </w:rPr>
              <w:t>Koosoleku tüüp (üldkoosolek,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t xml:space="preserve">töökoosolek vms) / </w:t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82459A">
              <w:rPr>
                <w:rFonts w:asciiTheme="majorHAnsi" w:hAnsiTheme="majorHAnsi" w:cs="Arial"/>
                <w:sz w:val="20"/>
                <w:szCs w:val="20"/>
                <w:lang w:val="en-GB"/>
              </w:rPr>
              <w:t>Type of the meeting (e.g. annual meeting, working meeting, etc.)</w:t>
            </w:r>
          </w:p>
        </w:tc>
        <w:sdt>
          <w:sdtPr>
            <w:rPr>
              <w:rFonts w:asciiTheme="majorHAnsi" w:hAnsiTheme="majorHAnsi" w:cs="Arial"/>
              <w:color w:val="0070C0"/>
              <w:sz w:val="20"/>
              <w:szCs w:val="16"/>
            </w:rPr>
            <w:id w:val="862710204"/>
            <w:placeholder>
              <w:docPart w:val="FD59DF2717184734AE4268DB717F73D5"/>
            </w:placeholder>
            <w:showingPlcHdr/>
            <w:text/>
          </w:sdtPr>
          <w:sdtEndPr/>
          <w:sdtContent>
            <w:tc>
              <w:tcPr>
                <w:tcW w:w="4813" w:type="dxa"/>
              </w:tcPr>
              <w:p w14:paraId="288B3DC4" w14:textId="77777777" w:rsidR="0047141A" w:rsidRPr="00BB7C35" w:rsidRDefault="00ED2617" w:rsidP="0017379B">
                <w:pPr>
                  <w:autoSpaceDE w:val="0"/>
                  <w:autoSpaceDN w:val="0"/>
                  <w:adjustRightInd w:val="0"/>
                  <w:spacing w:before="60" w:after="60" w:line="230" w:lineRule="atLeast"/>
                  <w:jc w:val="left"/>
                  <w:rPr>
                    <w:rFonts w:asciiTheme="majorHAnsi" w:hAnsiTheme="majorHAnsi" w:cs="Arial"/>
                    <w:color w:val="0070C0"/>
                    <w:sz w:val="20"/>
                    <w:szCs w:val="16"/>
                  </w:rPr>
                </w:pPr>
                <w:r w:rsidRPr="00BB7C35">
                  <w:rPr>
                    <w:rStyle w:val="PlaceholderText"/>
                    <w:rFonts w:asciiTheme="majorHAnsi" w:hAnsiTheme="majorHAnsi"/>
                    <w:color w:val="0070C0"/>
                    <w:sz w:val="20"/>
                  </w:rPr>
                  <w:t>Teksti sisestamiseks klõpsake siin.</w:t>
                </w:r>
              </w:p>
            </w:tc>
          </w:sdtContent>
        </w:sdt>
      </w:tr>
      <w:tr w:rsidR="0047141A" w:rsidRPr="00DD443E" w14:paraId="7DEE39E9" w14:textId="77777777" w:rsidTr="00BB7C35">
        <w:tc>
          <w:tcPr>
            <w:tcW w:w="5098" w:type="dxa"/>
            <w:tcBorders>
              <w:top w:val="single" w:sz="4" w:space="0" w:color="auto"/>
            </w:tcBorders>
          </w:tcPr>
          <w:p w14:paraId="5F23751A" w14:textId="77777777" w:rsidR="0047141A" w:rsidRPr="0082459A" w:rsidRDefault="0047141A" w:rsidP="0047141A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82459A">
              <w:rPr>
                <w:rFonts w:asciiTheme="majorHAnsi" w:hAnsiTheme="majorHAnsi" w:cs="Arial"/>
                <w:sz w:val="20"/>
                <w:szCs w:val="20"/>
              </w:rPr>
              <w:t xml:space="preserve">(ainult ISO või IEC koosoleku korral) </w:t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br/>
              <w:t>Kas EVS on selles komitees osalejaliige (P-liige), vaatlejaliige (O-liige) või ei ole üldse selles rahvusvahelises komitees registreeritud</w:t>
            </w:r>
            <w:r>
              <w:rPr>
                <w:rFonts w:asciiTheme="majorHAnsi" w:hAnsiTheme="majorHAnsi" w:cs="Arial"/>
                <w:sz w:val="20"/>
                <w:szCs w:val="20"/>
              </w:rPr>
              <w:t>?</w:t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t xml:space="preserve"> /</w:t>
            </w:r>
          </w:p>
          <w:p w14:paraId="6E505078" w14:textId="77777777" w:rsidR="0047141A" w:rsidRPr="0082459A" w:rsidRDefault="0047141A" w:rsidP="0047141A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82459A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(in case of an ISO or IEC meeting only) </w:t>
            </w:r>
            <w:r w:rsidRPr="0082459A">
              <w:rPr>
                <w:rFonts w:asciiTheme="majorHAnsi" w:hAnsiTheme="majorHAnsi" w:cs="Arial"/>
                <w:sz w:val="20"/>
                <w:szCs w:val="20"/>
                <w:lang w:val="en-GB"/>
              </w:rPr>
              <w:br w:type="textWrapping" w:clear="all"/>
              <w:t>Is EVS a participating member (P-member), an observing member (O-member) or a non-member of the international committee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4813" w:type="dxa"/>
          </w:tcPr>
          <w:p w14:paraId="1A2BF1B9" w14:textId="77777777" w:rsidR="0047141A" w:rsidRPr="0082459A" w:rsidRDefault="0047141A" w:rsidP="0047141A">
            <w:pPr>
              <w:tabs>
                <w:tab w:val="left" w:pos="2467"/>
              </w:tabs>
              <w:autoSpaceDE w:val="0"/>
              <w:autoSpaceDN w:val="0"/>
              <w:adjustRightInd w:val="0"/>
              <w:spacing w:before="60" w:after="60"/>
              <w:jc w:val="left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82459A">
              <w:rPr>
                <w:rFonts w:asciiTheme="majorHAnsi" w:hAnsiTheme="majorHAnsi" w:cs="Arial"/>
                <w:bCs/>
                <w:sz w:val="20"/>
                <w:szCs w:val="20"/>
              </w:rPr>
              <w:t xml:space="preserve">P-liige </w:t>
            </w:r>
            <w:r w:rsidRPr="0082459A">
              <w:rPr>
                <w:rFonts w:asciiTheme="majorHAnsi" w:hAnsiTheme="majorHAnsi" w:cs="Arial"/>
                <w:bCs/>
                <w:sz w:val="20"/>
                <w:szCs w:val="20"/>
                <w:lang w:val="pt-BR"/>
              </w:rPr>
              <w:t>/ P-member</w:t>
            </w:r>
            <w:r w:rsidRPr="0082459A">
              <w:rPr>
                <w:rFonts w:asciiTheme="majorHAnsi" w:hAnsiTheme="majorHAnsi" w:cs="Arial"/>
                <w:bCs/>
                <w:sz w:val="20"/>
                <w:szCs w:val="20"/>
              </w:rPr>
              <w:tab/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instrText xml:space="preserve"> FORMCHECKBOX </w:instrText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  <w:p w14:paraId="22E50FDD" w14:textId="77777777" w:rsidR="0047141A" w:rsidRPr="0082459A" w:rsidRDefault="0047141A" w:rsidP="0047141A">
            <w:pPr>
              <w:tabs>
                <w:tab w:val="left" w:pos="2467"/>
              </w:tabs>
              <w:autoSpaceDE w:val="0"/>
              <w:autoSpaceDN w:val="0"/>
              <w:adjustRightInd w:val="0"/>
              <w:spacing w:before="60" w:after="60"/>
              <w:jc w:val="left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82459A">
              <w:rPr>
                <w:rFonts w:asciiTheme="majorHAnsi" w:hAnsiTheme="majorHAnsi" w:cs="Arial"/>
                <w:bCs/>
                <w:sz w:val="20"/>
                <w:szCs w:val="20"/>
              </w:rPr>
              <w:t xml:space="preserve">O-liige / </w:t>
            </w:r>
            <w:r w:rsidRPr="0082459A">
              <w:rPr>
                <w:rFonts w:asciiTheme="majorHAnsi" w:hAnsiTheme="majorHAnsi" w:cs="Arial"/>
                <w:bCs/>
                <w:sz w:val="20"/>
                <w:szCs w:val="20"/>
                <w:lang w:val="pt-BR"/>
              </w:rPr>
              <w:t>O-member</w:t>
            </w:r>
            <w:r w:rsidRPr="0082459A">
              <w:rPr>
                <w:rFonts w:asciiTheme="majorHAnsi" w:hAnsiTheme="majorHAnsi" w:cs="Arial"/>
                <w:bCs/>
                <w:sz w:val="20"/>
                <w:szCs w:val="20"/>
              </w:rPr>
              <w:tab/>
            </w:r>
            <w:r w:rsidR="0017379B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379B">
              <w:rPr>
                <w:rFonts w:asciiTheme="majorHAnsi" w:hAnsiTheme="majorHAnsi" w:cs="Arial"/>
                <w:sz w:val="20"/>
                <w:szCs w:val="20"/>
              </w:rPr>
              <w:instrText xml:space="preserve"> FORMCHECKBOX </w:instrText>
            </w:r>
            <w:r w:rsidR="0017379B">
              <w:rPr>
                <w:rFonts w:asciiTheme="majorHAnsi" w:hAnsiTheme="majorHAnsi" w:cs="Arial"/>
                <w:sz w:val="20"/>
                <w:szCs w:val="20"/>
              </w:rPr>
            </w:r>
            <w:r w:rsidR="0017379B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="0017379B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  <w:p w14:paraId="489E59F7" w14:textId="77777777" w:rsidR="0047141A" w:rsidRPr="00BB7C35" w:rsidRDefault="0047141A" w:rsidP="0047141A">
            <w:pPr>
              <w:tabs>
                <w:tab w:val="left" w:pos="2466"/>
              </w:tabs>
              <w:autoSpaceDE w:val="0"/>
              <w:autoSpaceDN w:val="0"/>
              <w:adjustRightInd w:val="0"/>
              <w:spacing w:before="60" w:after="60" w:line="230" w:lineRule="atLeast"/>
              <w:jc w:val="left"/>
              <w:rPr>
                <w:rFonts w:cs="Arial"/>
                <w:bCs/>
                <w:sz w:val="20"/>
                <w:szCs w:val="16"/>
              </w:rPr>
            </w:pPr>
            <w:r w:rsidRPr="0082459A">
              <w:rPr>
                <w:rFonts w:asciiTheme="majorHAnsi" w:hAnsiTheme="majorHAnsi" w:cs="Arial"/>
                <w:bCs/>
                <w:sz w:val="20"/>
                <w:szCs w:val="20"/>
              </w:rPr>
              <w:t xml:space="preserve">Ei ole liige / </w:t>
            </w:r>
            <w:r w:rsidRPr="0082459A">
              <w:rPr>
                <w:rFonts w:asciiTheme="majorHAnsi" w:hAnsiTheme="majorHAnsi" w:cs="Arial"/>
                <w:bCs/>
                <w:sz w:val="20"/>
                <w:szCs w:val="20"/>
                <w:lang w:val="it-IT"/>
              </w:rPr>
              <w:t>Non-member</w:t>
            </w:r>
            <w:r w:rsidRPr="0082459A">
              <w:rPr>
                <w:rFonts w:asciiTheme="majorHAnsi" w:hAnsiTheme="majorHAnsi" w:cs="Arial"/>
                <w:bCs/>
                <w:sz w:val="20"/>
                <w:szCs w:val="20"/>
              </w:rPr>
              <w:tab/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Kontroll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instrText xml:space="preserve"> FORMCHECKBOX </w:instrText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</w:tc>
      </w:tr>
    </w:tbl>
    <w:p w14:paraId="3730900A" w14:textId="77777777" w:rsidR="0047141A" w:rsidRDefault="0047141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813"/>
      </w:tblGrid>
      <w:tr w:rsidR="000E74E5" w:rsidRPr="00DD443E" w14:paraId="2CE2FC53" w14:textId="77777777" w:rsidTr="00BB7C35">
        <w:tc>
          <w:tcPr>
            <w:tcW w:w="9911" w:type="dxa"/>
            <w:gridSpan w:val="2"/>
          </w:tcPr>
          <w:p w14:paraId="5D1294CA" w14:textId="77777777" w:rsidR="007658A6" w:rsidRPr="00BB7C35" w:rsidRDefault="0047141A" w:rsidP="0047141A">
            <w:pPr>
              <w:autoSpaceDE w:val="0"/>
              <w:autoSpaceDN w:val="0"/>
              <w:adjustRightInd w:val="0"/>
              <w:spacing w:before="60" w:after="60" w:line="230" w:lineRule="atLeast"/>
              <w:jc w:val="left"/>
              <w:rPr>
                <w:rFonts w:cs="Arial"/>
                <w:b/>
                <w:sz w:val="20"/>
                <w:szCs w:val="16"/>
              </w:rPr>
            </w:pPr>
            <w:r w:rsidRPr="0082459A">
              <w:rPr>
                <w:rFonts w:asciiTheme="majorHAnsi" w:hAnsiTheme="majorHAnsi" w:cs="Arial"/>
                <w:b/>
                <w:bCs/>
                <w:sz w:val="20"/>
                <w:szCs w:val="20"/>
              </w:rPr>
              <w:lastRenderedPageBreak/>
              <w:t xml:space="preserve">Koosoleku eesmärk </w:t>
            </w:r>
            <w:r w:rsidRPr="0082459A">
              <w:rPr>
                <w:rFonts w:asciiTheme="majorHAnsi" w:hAnsiTheme="majorHAnsi" w:cs="Arial"/>
                <w:b/>
                <w:bCs/>
                <w:sz w:val="20"/>
                <w:szCs w:val="20"/>
                <w:lang w:val="en-GB"/>
              </w:rPr>
              <w:t>/ Purpose of the meeting</w:t>
            </w:r>
          </w:p>
        </w:tc>
      </w:tr>
      <w:tr w:rsidR="0047141A" w:rsidRPr="00DD443E" w14:paraId="3CF827A4" w14:textId="77777777" w:rsidTr="00BB7C35">
        <w:tc>
          <w:tcPr>
            <w:tcW w:w="5098" w:type="dxa"/>
          </w:tcPr>
          <w:p w14:paraId="1AF6C80F" w14:textId="77777777" w:rsidR="0047141A" w:rsidRPr="0082459A" w:rsidRDefault="0047141A" w:rsidP="0047141A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82459A">
              <w:rPr>
                <w:rFonts w:asciiTheme="majorHAnsi" w:hAnsiTheme="majorHAnsi" w:cs="Arial"/>
                <w:sz w:val="20"/>
                <w:szCs w:val="20"/>
              </w:rPr>
              <w:t>Mis on osaleja eesmärk koosolekul? /</w:t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82459A">
              <w:rPr>
                <w:rFonts w:asciiTheme="majorHAnsi" w:hAnsiTheme="majorHAnsi" w:cs="Arial"/>
                <w:sz w:val="20"/>
                <w:szCs w:val="20"/>
                <w:lang w:val="en-GB"/>
              </w:rPr>
              <w:t>What is the purpose of the meeting for the participant?</w:t>
            </w:r>
          </w:p>
        </w:tc>
        <w:sdt>
          <w:sdtPr>
            <w:rPr>
              <w:rFonts w:asciiTheme="majorHAnsi" w:hAnsiTheme="majorHAnsi" w:cs="Arial"/>
              <w:bCs/>
              <w:sz w:val="20"/>
              <w:szCs w:val="20"/>
            </w:rPr>
            <w:id w:val="-769626183"/>
            <w:placeholder>
              <w:docPart w:val="24006B89388A47DC975A3DFA9B3ECFC2"/>
            </w:placeholder>
            <w:showingPlcHdr/>
            <w:text/>
          </w:sdtPr>
          <w:sdtEndPr/>
          <w:sdtContent>
            <w:tc>
              <w:tcPr>
                <w:tcW w:w="4813" w:type="dxa"/>
              </w:tcPr>
              <w:p w14:paraId="08659B01" w14:textId="77777777" w:rsidR="0047141A" w:rsidRPr="0047141A" w:rsidRDefault="0017379B" w:rsidP="0017379B">
                <w:pPr>
                  <w:autoSpaceDE w:val="0"/>
                  <w:autoSpaceDN w:val="0"/>
                  <w:adjustRightInd w:val="0"/>
                  <w:spacing w:before="60" w:after="60" w:line="230" w:lineRule="atLeast"/>
                  <w:jc w:val="left"/>
                  <w:rPr>
                    <w:rFonts w:asciiTheme="majorHAnsi" w:hAnsiTheme="majorHAnsi" w:cs="Arial"/>
                    <w:bCs/>
                    <w:sz w:val="20"/>
                    <w:szCs w:val="20"/>
                  </w:rPr>
                </w:pPr>
                <w:r w:rsidRPr="0047141A">
                  <w:rPr>
                    <w:rStyle w:val="PlaceholderText"/>
                    <w:rFonts w:asciiTheme="majorHAnsi" w:hAnsiTheme="majorHAnsi"/>
                    <w:color w:val="0070C0"/>
                    <w:sz w:val="20"/>
                    <w:szCs w:val="20"/>
                  </w:rPr>
                  <w:t>Teksti sisestamiseks klõpsake siin.</w:t>
                </w:r>
              </w:p>
            </w:tc>
          </w:sdtContent>
        </w:sdt>
      </w:tr>
      <w:tr w:rsidR="0047141A" w:rsidRPr="00DD443E" w14:paraId="31D5BA6F" w14:textId="77777777" w:rsidTr="00BB7C35">
        <w:tc>
          <w:tcPr>
            <w:tcW w:w="9911" w:type="dxa"/>
            <w:gridSpan w:val="2"/>
          </w:tcPr>
          <w:p w14:paraId="171593D9" w14:textId="77777777" w:rsidR="0047141A" w:rsidRPr="00BB7C35" w:rsidRDefault="0047141A" w:rsidP="0047141A">
            <w:pPr>
              <w:autoSpaceDE w:val="0"/>
              <w:autoSpaceDN w:val="0"/>
              <w:adjustRightInd w:val="0"/>
              <w:spacing w:before="60" w:after="60" w:line="230" w:lineRule="atLeast"/>
              <w:jc w:val="left"/>
              <w:rPr>
                <w:rFonts w:cs="Arial"/>
                <w:b/>
                <w:bCs/>
                <w:sz w:val="20"/>
                <w:szCs w:val="16"/>
              </w:rPr>
            </w:pPr>
            <w:r w:rsidRPr="0082459A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Koosoleku toimumise aeg ja koht /</w:t>
            </w:r>
            <w:r w:rsidRPr="0082459A">
              <w:rPr>
                <w:rFonts w:asciiTheme="majorHAnsi" w:hAnsiTheme="majorHAnsi" w:cs="Arial"/>
                <w:b/>
                <w:bCs/>
                <w:sz w:val="20"/>
                <w:szCs w:val="20"/>
                <w:lang w:val="en-GB"/>
              </w:rPr>
              <w:t xml:space="preserve"> Meeting date and venue</w:t>
            </w:r>
          </w:p>
        </w:tc>
      </w:tr>
      <w:tr w:rsidR="0047141A" w:rsidRPr="00DD443E" w14:paraId="5FD5799E" w14:textId="77777777" w:rsidTr="00BB7C35">
        <w:tc>
          <w:tcPr>
            <w:tcW w:w="5098" w:type="dxa"/>
            <w:tcBorders>
              <w:bottom w:val="nil"/>
            </w:tcBorders>
          </w:tcPr>
          <w:p w14:paraId="6F5DFC8D" w14:textId="77777777" w:rsidR="0047141A" w:rsidRPr="0082459A" w:rsidRDefault="0047141A" w:rsidP="0047141A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82459A">
              <w:rPr>
                <w:rFonts w:asciiTheme="majorHAnsi" w:hAnsiTheme="majorHAnsi" w:cs="Arial"/>
                <w:sz w:val="20"/>
                <w:szCs w:val="20"/>
              </w:rPr>
              <w:t>Toimumise kuupäev(ad) /</w:t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82459A">
              <w:rPr>
                <w:rFonts w:asciiTheme="majorHAnsi" w:hAnsiTheme="majorHAnsi" w:cs="Arial"/>
                <w:sz w:val="20"/>
                <w:szCs w:val="20"/>
                <w:lang w:val="en-GB"/>
              </w:rPr>
              <w:t>Date(s) of the meeting</w:t>
            </w:r>
          </w:p>
        </w:tc>
        <w:sdt>
          <w:sdtPr>
            <w:rPr>
              <w:rFonts w:asciiTheme="majorHAnsi" w:hAnsiTheme="majorHAnsi" w:cs="Arial"/>
              <w:color w:val="0070C0"/>
              <w:sz w:val="20"/>
              <w:szCs w:val="16"/>
            </w:rPr>
            <w:id w:val="1259341132"/>
            <w:placeholder>
              <w:docPart w:val="97D9F18B43DB4AF29B7B0C691A5ABE0F"/>
            </w:placeholder>
            <w:showingPlcHdr/>
            <w:text/>
          </w:sdtPr>
          <w:sdtEndPr/>
          <w:sdtContent>
            <w:tc>
              <w:tcPr>
                <w:tcW w:w="4813" w:type="dxa"/>
              </w:tcPr>
              <w:p w14:paraId="03AEB153" w14:textId="77777777" w:rsidR="0047141A" w:rsidRPr="00BB7C35" w:rsidRDefault="0017379B" w:rsidP="0017379B">
                <w:pPr>
                  <w:autoSpaceDE w:val="0"/>
                  <w:autoSpaceDN w:val="0"/>
                  <w:adjustRightInd w:val="0"/>
                  <w:spacing w:before="60" w:after="60" w:line="230" w:lineRule="atLeast"/>
                  <w:jc w:val="left"/>
                  <w:rPr>
                    <w:rFonts w:asciiTheme="majorHAnsi" w:hAnsiTheme="majorHAnsi" w:cs="Arial"/>
                    <w:color w:val="0070C0"/>
                    <w:sz w:val="20"/>
                    <w:szCs w:val="16"/>
                  </w:rPr>
                </w:pPr>
                <w:r w:rsidRPr="00BB7C35">
                  <w:rPr>
                    <w:rStyle w:val="PlaceholderText"/>
                    <w:rFonts w:asciiTheme="majorHAnsi" w:hAnsiTheme="majorHAnsi"/>
                    <w:color w:val="0070C0"/>
                    <w:sz w:val="20"/>
                  </w:rPr>
                  <w:t>Teksti sisestamiseks klõpsake siin.</w:t>
                </w:r>
              </w:p>
            </w:tc>
          </w:sdtContent>
        </w:sdt>
      </w:tr>
      <w:tr w:rsidR="0047141A" w:rsidRPr="00DD443E" w14:paraId="61CECF13" w14:textId="77777777" w:rsidTr="00BB7C35">
        <w:tc>
          <w:tcPr>
            <w:tcW w:w="5098" w:type="dxa"/>
            <w:tcBorders>
              <w:top w:val="nil"/>
            </w:tcBorders>
          </w:tcPr>
          <w:p w14:paraId="1BA792A5" w14:textId="77777777" w:rsidR="0047141A" w:rsidRPr="0082459A" w:rsidRDefault="0047141A" w:rsidP="0047141A">
            <w:pPr>
              <w:spacing w:before="60" w:after="60"/>
              <w:jc w:val="left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82459A">
              <w:rPr>
                <w:rFonts w:asciiTheme="majorHAnsi" w:hAnsiTheme="majorHAnsi" w:cs="Arial"/>
                <w:sz w:val="20"/>
                <w:szCs w:val="20"/>
              </w:rPr>
              <w:t xml:space="preserve">Koht: riik ja linn / </w:t>
            </w:r>
            <w:r w:rsidRPr="0082459A">
              <w:rPr>
                <w:rFonts w:asciiTheme="majorHAnsi" w:hAnsiTheme="majorHAnsi" w:cs="Arial"/>
                <w:sz w:val="20"/>
                <w:szCs w:val="20"/>
                <w:lang w:val="en-GB"/>
              </w:rPr>
              <w:br w:type="textWrapping" w:clear="all"/>
              <w:t>Venue: country and city</w:t>
            </w:r>
          </w:p>
        </w:tc>
        <w:sdt>
          <w:sdtPr>
            <w:rPr>
              <w:rFonts w:asciiTheme="majorHAnsi" w:hAnsiTheme="majorHAnsi" w:cs="Arial"/>
              <w:color w:val="0070C0"/>
              <w:sz w:val="20"/>
              <w:szCs w:val="16"/>
            </w:rPr>
            <w:id w:val="491297859"/>
            <w:placeholder>
              <w:docPart w:val="97D9F18B43DB4AF29B7B0C691A5ABE0F"/>
            </w:placeholder>
            <w:showingPlcHdr/>
            <w:text/>
          </w:sdtPr>
          <w:sdtEndPr/>
          <w:sdtContent>
            <w:tc>
              <w:tcPr>
                <w:tcW w:w="4813" w:type="dxa"/>
              </w:tcPr>
              <w:p w14:paraId="06B17B2B" w14:textId="77777777" w:rsidR="0047141A" w:rsidRPr="00BB7C35" w:rsidRDefault="00ED2617" w:rsidP="0017379B">
                <w:pPr>
                  <w:spacing w:before="60" w:after="60" w:line="230" w:lineRule="atLeast"/>
                  <w:rPr>
                    <w:rFonts w:asciiTheme="majorHAnsi" w:hAnsiTheme="majorHAnsi" w:cs="Arial"/>
                    <w:color w:val="0070C0"/>
                    <w:sz w:val="20"/>
                    <w:szCs w:val="16"/>
                  </w:rPr>
                </w:pPr>
                <w:r w:rsidRPr="00BB7C35">
                  <w:rPr>
                    <w:rStyle w:val="PlaceholderText"/>
                    <w:rFonts w:asciiTheme="majorHAnsi" w:hAnsiTheme="majorHAnsi"/>
                    <w:color w:val="0070C0"/>
                    <w:sz w:val="20"/>
                  </w:rPr>
                  <w:t>Teksti sisestamiseks klõpsake siin.</w:t>
                </w:r>
              </w:p>
            </w:tc>
          </w:sdtContent>
        </w:sdt>
      </w:tr>
      <w:tr w:rsidR="0047141A" w:rsidRPr="00DD443E" w14:paraId="3308D2D4" w14:textId="77777777" w:rsidTr="00BB7C35">
        <w:tc>
          <w:tcPr>
            <w:tcW w:w="9911" w:type="dxa"/>
            <w:gridSpan w:val="2"/>
          </w:tcPr>
          <w:p w14:paraId="55EAFD6B" w14:textId="77777777" w:rsidR="0047141A" w:rsidRPr="00BB7C35" w:rsidRDefault="0047141A" w:rsidP="0047141A">
            <w:pPr>
              <w:autoSpaceDE w:val="0"/>
              <w:autoSpaceDN w:val="0"/>
              <w:adjustRightInd w:val="0"/>
              <w:spacing w:before="60" w:after="60" w:line="230" w:lineRule="atLeast"/>
              <w:jc w:val="left"/>
              <w:rPr>
                <w:rFonts w:cs="Arial"/>
                <w:b/>
                <w:bCs/>
                <w:sz w:val="20"/>
                <w:szCs w:val="16"/>
              </w:rPr>
            </w:pPr>
            <w:r w:rsidRPr="0082459A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Seos EVS/TK-ga / </w:t>
            </w:r>
            <w:r w:rsidRPr="0082459A">
              <w:rPr>
                <w:rFonts w:asciiTheme="majorHAnsi" w:hAnsiTheme="majorHAnsi" w:cs="Arial"/>
                <w:b/>
                <w:bCs/>
                <w:sz w:val="20"/>
                <w:szCs w:val="20"/>
                <w:lang w:val="en-GB"/>
              </w:rPr>
              <w:t>Relation with the EVS/TC</w:t>
            </w:r>
          </w:p>
        </w:tc>
      </w:tr>
      <w:tr w:rsidR="0047141A" w:rsidRPr="00DD443E" w14:paraId="2BE8C457" w14:textId="77777777" w:rsidTr="00BB7C35">
        <w:tc>
          <w:tcPr>
            <w:tcW w:w="5098" w:type="dxa"/>
            <w:tcBorders>
              <w:bottom w:val="nil"/>
            </w:tcBorders>
          </w:tcPr>
          <w:p w14:paraId="748CEA80" w14:textId="77777777" w:rsidR="0047141A" w:rsidRPr="0082459A" w:rsidRDefault="0047141A" w:rsidP="0047141A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82459A">
              <w:rPr>
                <w:rFonts w:asciiTheme="majorHAnsi" w:hAnsiTheme="majorHAnsi" w:cs="Arial"/>
                <w:bCs/>
                <w:sz w:val="20"/>
                <w:szCs w:val="20"/>
              </w:rPr>
              <w:t>Kas mõni EVS/TK peegeldab koosolekut korraldavat tehnilist töörühma? /</w:t>
            </w:r>
            <w:r w:rsidRPr="0082459A">
              <w:rPr>
                <w:rFonts w:asciiTheme="majorHAnsi" w:hAnsiTheme="majorHAnsi" w:cs="Arial"/>
                <w:bCs/>
                <w:sz w:val="20"/>
                <w:szCs w:val="20"/>
              </w:rPr>
              <w:br/>
            </w:r>
            <w:r w:rsidRPr="0082459A">
              <w:rPr>
                <w:rFonts w:asciiTheme="majorHAnsi" w:hAnsiTheme="majorHAnsi" w:cs="Arial"/>
                <w:bCs/>
                <w:sz w:val="20"/>
                <w:szCs w:val="20"/>
                <w:lang w:val="en-GB"/>
              </w:rPr>
              <w:t xml:space="preserve">Is there an EVS/TC that is mirroring the TC or WG </w:t>
            </w:r>
            <w:r>
              <w:rPr>
                <w:rFonts w:asciiTheme="majorHAnsi" w:hAnsiTheme="majorHAnsi" w:cs="Arial"/>
                <w:bCs/>
                <w:sz w:val="20"/>
                <w:szCs w:val="20"/>
                <w:lang w:val="en-GB"/>
              </w:rPr>
              <w:t>who</w:t>
            </w:r>
            <w:r w:rsidRPr="0082459A">
              <w:rPr>
                <w:rFonts w:asciiTheme="majorHAnsi" w:hAnsiTheme="majorHAnsi" w:cs="Arial"/>
                <w:bCs/>
                <w:sz w:val="20"/>
                <w:szCs w:val="20"/>
                <w:lang w:val="en-GB"/>
              </w:rPr>
              <w:t xml:space="preserve"> is having the meeting?</w:t>
            </w:r>
          </w:p>
        </w:tc>
        <w:tc>
          <w:tcPr>
            <w:tcW w:w="4813" w:type="dxa"/>
          </w:tcPr>
          <w:p w14:paraId="5D0D2862" w14:textId="77777777" w:rsidR="0047141A" w:rsidRPr="0082459A" w:rsidRDefault="0047141A" w:rsidP="0047141A">
            <w:pPr>
              <w:tabs>
                <w:tab w:val="left" w:pos="2467"/>
              </w:tabs>
              <w:autoSpaceDE w:val="0"/>
              <w:autoSpaceDN w:val="0"/>
              <w:adjustRightInd w:val="0"/>
              <w:spacing w:before="60" w:after="60"/>
              <w:jc w:val="left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82459A">
              <w:rPr>
                <w:rFonts w:asciiTheme="majorHAnsi" w:hAnsiTheme="majorHAnsi" w:cs="Arial"/>
                <w:bCs/>
                <w:sz w:val="20"/>
                <w:szCs w:val="20"/>
              </w:rPr>
              <w:t>JAH / YES</w:t>
            </w:r>
            <w:r w:rsidRPr="0082459A">
              <w:rPr>
                <w:rFonts w:asciiTheme="majorHAnsi" w:hAnsiTheme="majorHAnsi" w:cs="Arial"/>
                <w:bCs/>
                <w:sz w:val="20"/>
                <w:szCs w:val="20"/>
              </w:rPr>
              <w:tab/>
            </w:r>
            <w:r w:rsidR="0017379B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379B">
              <w:rPr>
                <w:rFonts w:asciiTheme="majorHAnsi" w:hAnsiTheme="majorHAnsi" w:cs="Arial"/>
                <w:sz w:val="20"/>
                <w:szCs w:val="20"/>
              </w:rPr>
              <w:instrText xml:space="preserve"> FORMCHECKBOX </w:instrText>
            </w:r>
            <w:r w:rsidR="0017379B">
              <w:rPr>
                <w:rFonts w:asciiTheme="majorHAnsi" w:hAnsiTheme="majorHAnsi" w:cs="Arial"/>
                <w:sz w:val="20"/>
                <w:szCs w:val="20"/>
              </w:rPr>
            </w:r>
            <w:r w:rsidR="0017379B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="0017379B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  <w:p w14:paraId="5CD3296B" w14:textId="77777777" w:rsidR="0047141A" w:rsidRPr="00BB7C35" w:rsidRDefault="0047141A" w:rsidP="0047141A">
            <w:pPr>
              <w:tabs>
                <w:tab w:val="left" w:pos="2444"/>
              </w:tabs>
              <w:autoSpaceDE w:val="0"/>
              <w:autoSpaceDN w:val="0"/>
              <w:adjustRightInd w:val="0"/>
              <w:spacing w:before="60" w:after="60" w:line="230" w:lineRule="atLeast"/>
              <w:jc w:val="left"/>
              <w:rPr>
                <w:rFonts w:asciiTheme="majorHAnsi" w:hAnsiTheme="majorHAnsi" w:cs="Arial"/>
                <w:bCs/>
                <w:sz w:val="20"/>
                <w:szCs w:val="16"/>
              </w:rPr>
            </w:pPr>
            <w:r w:rsidRPr="0082459A">
              <w:rPr>
                <w:rFonts w:asciiTheme="majorHAnsi" w:hAnsiTheme="majorHAnsi" w:cs="Arial"/>
                <w:bCs/>
                <w:sz w:val="20"/>
                <w:szCs w:val="20"/>
              </w:rPr>
              <w:t>EI / NO</w:t>
            </w:r>
            <w:r w:rsidRPr="0082459A">
              <w:rPr>
                <w:rFonts w:asciiTheme="majorHAnsi" w:hAnsiTheme="majorHAnsi" w:cs="Arial"/>
                <w:bCs/>
                <w:sz w:val="20"/>
                <w:szCs w:val="20"/>
              </w:rPr>
              <w:tab/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instrText xml:space="preserve"> FORMCHECKBOX </w:instrText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</w:tc>
      </w:tr>
      <w:tr w:rsidR="0047141A" w:rsidRPr="00DD443E" w14:paraId="1C573908" w14:textId="77777777" w:rsidTr="00BB7C35">
        <w:tc>
          <w:tcPr>
            <w:tcW w:w="5098" w:type="dxa"/>
            <w:tcBorders>
              <w:top w:val="nil"/>
              <w:bottom w:val="nil"/>
            </w:tcBorders>
          </w:tcPr>
          <w:p w14:paraId="1BC1089C" w14:textId="77777777" w:rsidR="0047141A" w:rsidRPr="0082459A" w:rsidRDefault="0047141A" w:rsidP="0047141A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82459A">
              <w:rPr>
                <w:rFonts w:asciiTheme="majorHAnsi" w:hAnsiTheme="majorHAnsi" w:cs="Arial"/>
                <w:sz w:val="20"/>
                <w:szCs w:val="20"/>
              </w:rPr>
              <w:t>Kui jah, siis EVS/TK number ja nimi</w:t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br/>
              <w:t>(nt EVS/TK 04 „Infotehnoloogia“) /</w:t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82459A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If yes, the number and name of that EVS/TC </w:t>
            </w:r>
            <w:r w:rsidRPr="0082459A">
              <w:rPr>
                <w:rFonts w:asciiTheme="majorHAnsi" w:hAnsiTheme="majorHAnsi" w:cs="Arial"/>
                <w:sz w:val="20"/>
                <w:szCs w:val="20"/>
                <w:lang w:val="en-GB"/>
              </w:rPr>
              <w:br/>
              <w:t xml:space="preserve">(e.g. EVS/TC 04 „Information </w:t>
            </w:r>
            <w:proofErr w:type="gramStart"/>
            <w:r w:rsidRPr="0082459A">
              <w:rPr>
                <w:rFonts w:asciiTheme="majorHAnsi" w:hAnsiTheme="majorHAnsi" w:cs="Arial"/>
                <w:sz w:val="20"/>
                <w:szCs w:val="20"/>
                <w:lang w:val="en-GB"/>
              </w:rPr>
              <w:t>technology“</w:t>
            </w:r>
            <w:proofErr w:type="gramEnd"/>
            <w:r w:rsidRPr="0082459A">
              <w:rPr>
                <w:rFonts w:asciiTheme="majorHAnsi" w:hAnsiTheme="majorHAnsi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4813" w:type="dxa"/>
          </w:tcPr>
          <w:p w14:paraId="57741BB1" w14:textId="230BDCC4" w:rsidR="0047141A" w:rsidRPr="00BB7C35" w:rsidRDefault="000779D5" w:rsidP="0047141A">
            <w:pPr>
              <w:autoSpaceDE w:val="0"/>
              <w:autoSpaceDN w:val="0"/>
              <w:adjustRightInd w:val="0"/>
              <w:spacing w:before="60" w:after="60" w:line="230" w:lineRule="atLeast"/>
              <w:jc w:val="left"/>
              <w:rPr>
                <w:rFonts w:asciiTheme="majorHAnsi" w:hAnsiTheme="majorHAnsi" w:cs="Arial"/>
                <w:bCs/>
                <w:color w:val="0070C0"/>
                <w:sz w:val="20"/>
                <w:szCs w:val="16"/>
              </w:rPr>
            </w:pPr>
            <w:sdt>
              <w:sdtPr>
                <w:rPr>
                  <w:rStyle w:val="Laad2"/>
                  <w:rFonts w:asciiTheme="majorHAnsi" w:hAnsiTheme="majorHAnsi"/>
                  <w:sz w:val="20"/>
                </w:rPr>
                <w:id w:val="1681306505"/>
                <w:lock w:val="sdtLocked"/>
                <w:placeholder>
                  <w:docPart w:val="5AF075E6A5C642C4AC35A71B58B93A15"/>
                </w:placeholder>
                <w:showingPlcHdr/>
                <w:dropDownList>
                  <w:listItem w:value="Valige üksus."/>
                  <w:listItem w:displayText="EVS/TK 01 &quot;Toit&quot;" w:value="EVS/TK 01 &quot;Toit&quot;"/>
                  <w:listItem w:displayText="EVS/TK 02 &quot;Tsement ja lubi&quot;" w:value="EVS/TK 02 &quot;Tsement ja lubi&quot;"/>
                  <w:listItem w:displayText="EVS/TK 04 &quot;Infotehnoloogia&quot;" w:value="EVS/TK 04 &quot;Infotehnoloogia&quot;"/>
                  <w:listItem w:displayText="EVS/TK 05 &quot;Tuletõrje- ja päästevahendid&quot;" w:value="EVS/TK 05 &quot;Tuletõrje- ja päästevahendid&quot;"/>
                  <w:listItem w:displayText="EVS/TK 07 &quot;Betoon ja betoontooted&quot;" w:value="EVS/TK 07 &quot;Betoon ja betoontooted&quot;"/>
                  <w:listItem w:displayText="EVS/TK 08 &quot;Ehitiste tuleohutus&quot;" w:value="EVS/TK 08 &quot;Ehitiste tuleohutus&quot;"/>
                  <w:listItem w:displayText="EVS/TK 09 &quot;Täitematerjalid&quot;" w:value="EVS/TK 09 &quot;Täitematerjalid&quot;"/>
                  <w:listItem w:displayText="EVS/TK 11 &quot;Meditsiiniseadmed&quot;" w:value="EVS/TK 11 &quot;Meditsiiniseadmed&quot;"/>
                  <w:listItem w:displayText="EVS/TK 13 &quot;Ehituskonstruktsioonide projekteerimine&quot;" w:value="EVS/TK 13 &quot;Ehituskonstruktsioonide projekteerimine&quot;"/>
                  <w:listItem w:displayText="EVS/TK 14 &quot;Ehitiste soojuslik toimivus&quot;" w:value="EVS/TK 14 &quot;Ehitiste soojuslik toimivus&quot;"/>
                  <w:listItem w:displayText="EVS/TK 15 &quot;Avatäited&quot;" w:value="EVS/TK 15 &quot;Avatäited&quot;"/>
                  <w:listItem w:displayText="EVS/TK 16 &quot;Raudtee&quot;" w:value="EVS/TK 16 &quot;Raudtee&quot;"/>
                  <w:listItem w:displayText="EVS/TK 17 &quot;Madalpinge&quot;" w:value="EVS/TK 17 &quot;Madalpinge&quot;"/>
                  <w:listItem w:displayText="EVS/TK 18 &quot;Müüritis&quot;" w:value="EVS/TK 18 &quot;Müüritis&quot;"/>
                  <w:listItem w:displayText="EVS/TK 19 &quot;Kõrgepinge&quot;" w:value="EVS/TK 19 &quot;Kõrgepinge&quot;"/>
                  <w:listItem w:displayText="EVS/TK 20 &quot;Plaat- ja tükk-katusematerjalid&quot;" w:value="EVS/TK 20 &quot;Plaat- ja tükk-katusematerjalid&quot;"/>
                  <w:listItem w:displayText="EVS/TK 21 &quot;Ehituslikud metalltooted&quot;" w:value="EVS/TK 21 &quot;Ehituslikud metalltooted&quot;"/>
                  <w:listItem w:displayText="EVS/TK 22 &quot;Informatsioon ja dokumentatsioon&quot;" w:value="EVS/TK 22 &quot;Informatsioon ja dokumentatsioon&quot;"/>
                  <w:listItem w:displayText="EVS/TK 24 &quot;Valgustehnika&quot;" w:value="EVS/TK 24 &quot;Valgustehnika&quot;"/>
                  <w:listItem w:displayText="EVS/TK 27 &quot;Küte ja ventilatsioon&quot;" w:value="EVS/TK 27 &quot;Küte ja ventilatsioon&quot;"/>
                  <w:listItem w:displayText="EVS/TK 28 &quot;Välisõhk ja kiirgusohutus&quot;" w:value="EVS/TK 28 &quot;Välisõhk ja kiirgusohutus&quot;"/>
                  <w:listItem w:displayText="EVS/TK 30 &quot;Tehnosüsteemide soojusisoleerimine&quot;" w:value="EVS/TK 30 &quot;Tehnosüsteemide soojusisoleerimine&quot;"/>
                  <w:listItem w:displayText="EVS/TK 31 &quot;Teedeala&quot;" w:value="EVS/TK 31 &quot;Teedeala&quot;"/>
                  <w:listItem w:displayText="EVS/TK 32 &quot;Korstnad ja elamute tahkekütteseadmed&quot;" w:value="EVS/TK 32 &quot;Korstnad ja elamute tahkekütteseadmed&quot;"/>
                  <w:listItem w:displayText="EVS/TK 33 &quot;Juhtimissüsteemid ja vastavushindamine&quot;" w:value="EVS/TK 33 &quot;Juhtimissüsteemid ja vastavushindamine&quot;"/>
                  <w:listItem w:displayText="EVS/TK 36 &quot;Kinnisvara korrashoid&quot;" w:value="EVS/TK 36 &quot;Kinnisvara korrashoid&quot;"/>
                  <w:listItem w:displayText="EVS/TK 37 &quot;Kütuste ja määrdeainete kvaliteet&quot;" w:value="EVS/TK 37 &quot;Kütuste ja määrdeainete kvaliteet&quot;"/>
                  <w:listItem w:displayText="EVS/TK 38 &quot;Metroloogia&quot;" w:value="EVS/TK 38 &quot;Metroloogia&quot;"/>
                  <w:listItem w:displayText="EVS/TK 41 &quot;Keevitamine&quot;" w:value="EVS/TK 41 &quot;Keevitamine&quot;"/>
                  <w:listItem w:displayText="EVS/TK 44 &quot;Elektromagnetiline ühilduvus&quot;" w:value="EVS/TK 44 &quot;Elektromagnetiline ühilduvus&quot;"/>
                  <w:listItem w:displayText="EVS/TK 47 &quot;Vee kvaliteet&quot;" w:value="EVS/TK 47 &quot;Vee kvaliteet&quot;"/>
                  <w:listItem w:displayText="EVS/TK 48 &quot;Vee- ja kanalisatsioonitehnika&quot;" w:value="EVS/TK 48 &quot;Vee- ja kanalisatsioonitehnika&quot;"/>
                  <w:listItem w:displayText="EVS/TK 49 &quot;Ilu- ja isikuteenused&quot;" w:value="EVS/TK 49 &quot;Ilu- ja isikuteenused&quot;"/>
                  <w:listItem w:displayText="EVS/TK 50 &quot;Ehitusinformatsiooni modelleerimine (BIM)&quot;" w:value="EVS/TK 50 &quot;Ehitusinformatsiooni modelleerimine (BIM)&quot;"/>
                  <w:listItem w:displayText="EVS/TK 57 &quot;Põlevkivi ja põlevkiviproduktide töötlemine&quot;" w:value="EVS/TK 57 &quot;Põlevkivi ja põlevkiviproduktide töötlemine&quot;"/>
                  <w:listItem w:displayText="EVS/TK 58 &quot;Tarkvõrk&quot;" w:value="EVS/TK 58 &quot;Tarkvõrk&quot;"/>
                  <w:listItem w:displayText="EVS/TK 60 &quot;Katuste ja ventileeritavate fassaadide ehitus&quot;" w:value="EVS/TK 60 &quot;Katuste ja ventileeritavate fassaadide ehitus&quot;"/>
                  <w:listItem w:displayText="EVS/TK 61 &quot;Müra ja ehitusakustika&quot;" w:value="EVS/TK 61 &quot;Müra ja ehitusakustika&quot;"/>
                  <w:listItem w:displayText="EVS/TK 62 &quot;Maasoojuse puuraugud ja vee puurkaevud&quot;" w:value="EVS/TK 62 &quot;Maasoojuse puuraugud ja vee puurkaevud&quot;"/>
                  <w:listItem w:displayText="EVS/TK 64 &quot;Väetised ja lubiained&quot;" w:value="EVS/TK 64 &quot;Väetised ja lubiained&quot;"/>
                  <w:listItem w:displayText="EVS/TK 65 &quot;Gaasitaristu&quot;" w:value="EVS/TK 65 &quot;Gaasitaristu&quot;"/>
                  <w:listItem w:displayText="EVS/PK 66 &quot;Abi- ja juhtkoerte meeskondade ja koolitajate kompetentsinõuded&quot;" w:value="EVS/PK 66 &quot;Abi- ja juhtkoerte meeskondade ja koolitajate kompetentsinõuded&quot;"/>
                  <w:listItem w:displayText="EVS/TK 67 &quot;Ühekomponentsed vahud&quot;" w:value="EVS/TK 67 &quot;Ühekomponentsed vahud&quot;"/>
                  <w:listItem w:displayText="EVS/TK 68 &quot;Kaughasartmängude aruandlus&quot;" w:value="EVS/TK 68 &quot;Kaughasartmängude aruandlus&quot;"/>
                  <w:listItem w:displayText="EVS/TK 71 &quot;Valveteenused ja -süsteemid&quot;" w:value="EVS/TK 71 &quot;Valveteenused ja -süsteemid&quot;"/>
                  <w:listItem w:displayText="EVS/TK 73 &quot;Piksekaitse&quot;" w:value="EVS/TK 73 &quot;Piksekaitse&quot;"/>
                  <w:listItem w:displayText="EVS/TK 75 &quot;Plokiahela ja hajusraamatu tehnoloogiad&quot;" w:value="EVS/TK 75 &quot;Plokiahela ja hajusraamatu tehnoloogiad&quot;"/>
                  <w:listItem w:displayText="EVS/TK 76 &quot;Reaalajamajandus&quot;" w:value="EVS/TK 76 &quot;Reaalajamajandus&quot;"/>
                  <w:listItem w:displayText="EVS/TK 77 &quot;Masinaohutus&quot;" w:value="EVS/TK 77 &quot;Masinaohutus&quot;"/>
                  <w:listItem w:displayText="EVS/PK 78 &quot;Linnatänavad&quot;" w:value="EVS/PK 78 &quot;Linnatänavad&quot;"/>
                  <w:listItem w:displayText="EVS/TK 79 &quot;Liftid, eskalaatorid ja liikurteed&quot;" w:value="EVS/TK 79 &quot;Liftid, eskalaatorid ja liikurteed&quot;"/>
                  <w:listItem w:displayText="EVS/TK 80 &quot;Vesinikutehnoloogiad&quot;" w:value="EVS/TK 80 &quot;Vesinikutehnoloogiad&quot;"/>
                  <w:listItem w:displayText="EVS/TK 81 &quot;Biotsiidsete ja antimikroobsete omadustega desinfektantide ja pindade testmeetodid&quot;" w:value="EVS/TK 81 &quot;Biotsiidsete ja antimikroobsete omadustega desinfektantide ja pindade testmeetodid&quot;"/>
                  <w:listItem w:displayText="EVS/TK 82 &quot;Tehisintellekt&quot;" w:value="EVS/TK 82 &quot;Tehisintellekt&quot;"/>
                  <w:listItem w:displayText="EVS/TK 83 &quot;Ringmajandus&quot;" w:value="EVS/TK 83 &quot;Ringmajandus&quot;"/>
                  <w:listItem w:displayText="EVS/PK 84 &quot;Ehitusvaldkonnaga seotud kindlustus&quot;" w:value="EVS/PK 84 &quot;Ehitusvaldkonnaga seotud kindlustus&quot;"/>
                  <w:listItem w:displayText="EVS/TK 85 &quot;Biomeetria&quot;" w:value="EVS/TK 85 &quot;Biomeetria&quot;"/>
                  <w:listItem w:displayText="EVS/TK 86 &quot;Mänguväljakud&quot;" w:value="EVS/TK 86 &quot;Mänguväljakud&quot;"/>
                  <w:listItem w:displayText="EVS/TK 87 &quot;Tekstiilmaterjalid ja tekstiiltooted&quot;" w:value="EVS/TK 87 &quot;Tekstiilmaterjalid ja tekstiiltooted&quot;"/>
                  <w:listItem w:displayText="EVS/TK 88 &quot;Selge keel&quot;" w:value="EVS/TK 88 &quot;Selge keel&quot;"/>
                </w:dropDownList>
              </w:sdtPr>
              <w:sdtEndPr>
                <w:rPr>
                  <w:rStyle w:val="DefaultParagraphFont"/>
                  <w:rFonts w:cs="Arial"/>
                  <w:bCs/>
                  <w:color w:val="0070C0"/>
                  <w:szCs w:val="20"/>
                </w:rPr>
              </w:sdtEndPr>
              <w:sdtContent>
                <w:r w:rsidR="00D7505D" w:rsidRPr="00105C28">
                  <w:rPr>
                    <w:rStyle w:val="PlaceholderText"/>
                  </w:rPr>
                  <w:t>Valige üksus.</w:t>
                </w:r>
              </w:sdtContent>
            </w:sdt>
          </w:p>
        </w:tc>
      </w:tr>
      <w:tr w:rsidR="0047141A" w:rsidRPr="00DD443E" w14:paraId="18E853CC" w14:textId="77777777" w:rsidTr="00BB7C35">
        <w:tc>
          <w:tcPr>
            <w:tcW w:w="5098" w:type="dxa"/>
            <w:tcBorders>
              <w:top w:val="nil"/>
              <w:bottom w:val="nil"/>
            </w:tcBorders>
          </w:tcPr>
          <w:p w14:paraId="5933B8AE" w14:textId="77777777" w:rsidR="0047141A" w:rsidRPr="0082459A" w:rsidRDefault="0047141A" w:rsidP="0047141A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82459A">
              <w:rPr>
                <w:rFonts w:asciiTheme="majorHAnsi" w:hAnsiTheme="majorHAnsi" w:cs="Arial"/>
                <w:sz w:val="20"/>
                <w:szCs w:val="20"/>
              </w:rPr>
              <w:t>Kui jah, siis kas olete selle EVS/TK liige? /</w:t>
            </w:r>
            <w:r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82459A">
              <w:rPr>
                <w:rFonts w:asciiTheme="majorHAnsi" w:hAnsiTheme="majorHAnsi" w:cs="Arial"/>
                <w:sz w:val="20"/>
                <w:szCs w:val="20"/>
                <w:lang w:val="en-GB"/>
              </w:rPr>
              <w:t>If yes, are you a member of that EVS/TC?</w:t>
            </w:r>
          </w:p>
        </w:tc>
        <w:tc>
          <w:tcPr>
            <w:tcW w:w="4813" w:type="dxa"/>
          </w:tcPr>
          <w:p w14:paraId="3040BDB5" w14:textId="77777777" w:rsidR="0047141A" w:rsidRPr="0082459A" w:rsidRDefault="0047141A" w:rsidP="0047141A">
            <w:pPr>
              <w:tabs>
                <w:tab w:val="left" w:pos="2467"/>
              </w:tabs>
              <w:autoSpaceDE w:val="0"/>
              <w:autoSpaceDN w:val="0"/>
              <w:adjustRightInd w:val="0"/>
              <w:spacing w:before="60" w:after="60"/>
              <w:jc w:val="left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82459A">
              <w:rPr>
                <w:rFonts w:asciiTheme="majorHAnsi" w:hAnsiTheme="majorHAnsi" w:cs="Arial"/>
                <w:bCs/>
                <w:sz w:val="20"/>
                <w:szCs w:val="20"/>
              </w:rPr>
              <w:t>JAH / YES</w:t>
            </w:r>
            <w:r w:rsidRPr="0082459A">
              <w:rPr>
                <w:rFonts w:asciiTheme="majorHAnsi" w:hAnsiTheme="majorHAnsi" w:cs="Arial"/>
                <w:bCs/>
                <w:sz w:val="20"/>
                <w:szCs w:val="20"/>
              </w:rPr>
              <w:tab/>
            </w:r>
            <w:r w:rsidR="0017379B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379B">
              <w:rPr>
                <w:rFonts w:asciiTheme="majorHAnsi" w:hAnsiTheme="majorHAnsi" w:cs="Arial"/>
                <w:sz w:val="20"/>
                <w:szCs w:val="20"/>
              </w:rPr>
              <w:instrText xml:space="preserve"> FORMCHECKBOX </w:instrText>
            </w:r>
            <w:r w:rsidR="0017379B">
              <w:rPr>
                <w:rFonts w:asciiTheme="majorHAnsi" w:hAnsiTheme="majorHAnsi" w:cs="Arial"/>
                <w:sz w:val="20"/>
                <w:szCs w:val="20"/>
              </w:rPr>
            </w:r>
            <w:r w:rsidR="0017379B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="0017379B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  <w:p w14:paraId="3EBAA212" w14:textId="77777777" w:rsidR="0047141A" w:rsidRPr="0082459A" w:rsidRDefault="0047141A" w:rsidP="0047141A">
            <w:pPr>
              <w:tabs>
                <w:tab w:val="left" w:pos="2467"/>
              </w:tabs>
              <w:autoSpaceDE w:val="0"/>
              <w:autoSpaceDN w:val="0"/>
              <w:adjustRightInd w:val="0"/>
              <w:spacing w:before="60" w:after="60"/>
              <w:jc w:val="left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82459A">
              <w:rPr>
                <w:rFonts w:asciiTheme="majorHAnsi" w:hAnsiTheme="majorHAnsi" w:cs="Arial"/>
                <w:bCs/>
                <w:sz w:val="20"/>
                <w:szCs w:val="20"/>
              </w:rPr>
              <w:t>EI / NO</w:t>
            </w:r>
            <w:r w:rsidRPr="0082459A">
              <w:rPr>
                <w:rFonts w:asciiTheme="majorHAnsi" w:hAnsiTheme="majorHAnsi" w:cs="Arial"/>
                <w:bCs/>
                <w:sz w:val="20"/>
                <w:szCs w:val="20"/>
              </w:rPr>
              <w:tab/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instrText xml:space="preserve"> FORMCHECKBOX </w:instrText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</w:tc>
      </w:tr>
      <w:tr w:rsidR="0047141A" w:rsidRPr="00DD443E" w14:paraId="20104761" w14:textId="77777777" w:rsidTr="00BB7C35">
        <w:tc>
          <w:tcPr>
            <w:tcW w:w="5098" w:type="dxa"/>
            <w:tcBorders>
              <w:top w:val="nil"/>
            </w:tcBorders>
          </w:tcPr>
          <w:p w14:paraId="23E388FC" w14:textId="77777777" w:rsidR="0047141A" w:rsidRPr="0082459A" w:rsidRDefault="0047141A" w:rsidP="0047141A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82459A">
              <w:rPr>
                <w:rFonts w:asciiTheme="majorHAnsi" w:hAnsiTheme="majorHAnsi" w:cs="Arial"/>
                <w:bCs/>
                <w:sz w:val="20"/>
                <w:szCs w:val="20"/>
              </w:rPr>
              <w:t>Kui jah, siis kas EVS/TK on teadlik teie osalemisest? /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br/>
            </w:r>
            <w:r w:rsidRPr="0082459A">
              <w:rPr>
                <w:rFonts w:asciiTheme="majorHAnsi" w:hAnsiTheme="majorHAnsi" w:cs="Arial"/>
                <w:sz w:val="20"/>
                <w:szCs w:val="20"/>
                <w:lang w:val="en-GB"/>
              </w:rPr>
              <w:t>If yes, is that EVS/TC aware of your participation?</w:t>
            </w:r>
          </w:p>
        </w:tc>
        <w:tc>
          <w:tcPr>
            <w:tcW w:w="4813" w:type="dxa"/>
          </w:tcPr>
          <w:p w14:paraId="6B0AF726" w14:textId="77777777" w:rsidR="0047141A" w:rsidRPr="0082459A" w:rsidRDefault="0047141A" w:rsidP="0047141A">
            <w:pPr>
              <w:tabs>
                <w:tab w:val="left" w:pos="2467"/>
              </w:tabs>
              <w:autoSpaceDE w:val="0"/>
              <w:autoSpaceDN w:val="0"/>
              <w:adjustRightInd w:val="0"/>
              <w:spacing w:before="60" w:after="60"/>
              <w:jc w:val="left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82459A">
              <w:rPr>
                <w:rFonts w:asciiTheme="majorHAnsi" w:hAnsiTheme="majorHAnsi" w:cs="Arial"/>
                <w:bCs/>
                <w:sz w:val="20"/>
                <w:szCs w:val="20"/>
              </w:rPr>
              <w:t>JAH / YES</w:t>
            </w:r>
            <w:r w:rsidRPr="0082459A">
              <w:rPr>
                <w:rFonts w:asciiTheme="majorHAnsi" w:hAnsiTheme="majorHAnsi" w:cs="Arial"/>
                <w:bCs/>
                <w:sz w:val="20"/>
                <w:szCs w:val="20"/>
              </w:rPr>
              <w:tab/>
            </w:r>
            <w:r w:rsidR="0017379B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379B">
              <w:rPr>
                <w:rFonts w:asciiTheme="majorHAnsi" w:hAnsiTheme="majorHAnsi" w:cs="Arial"/>
                <w:sz w:val="20"/>
                <w:szCs w:val="20"/>
              </w:rPr>
              <w:instrText xml:space="preserve"> FORMCHECKBOX </w:instrText>
            </w:r>
            <w:r w:rsidR="0017379B">
              <w:rPr>
                <w:rFonts w:asciiTheme="majorHAnsi" w:hAnsiTheme="majorHAnsi" w:cs="Arial"/>
                <w:sz w:val="20"/>
                <w:szCs w:val="20"/>
              </w:rPr>
            </w:r>
            <w:r w:rsidR="0017379B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="0017379B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  <w:p w14:paraId="1EB85136" w14:textId="77777777" w:rsidR="0047141A" w:rsidRPr="0082459A" w:rsidRDefault="0047141A" w:rsidP="0047141A">
            <w:pPr>
              <w:tabs>
                <w:tab w:val="left" w:pos="2467"/>
              </w:tabs>
              <w:autoSpaceDE w:val="0"/>
              <w:autoSpaceDN w:val="0"/>
              <w:adjustRightInd w:val="0"/>
              <w:spacing w:before="60" w:after="60"/>
              <w:jc w:val="left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82459A">
              <w:rPr>
                <w:rFonts w:asciiTheme="majorHAnsi" w:hAnsiTheme="majorHAnsi" w:cs="Arial"/>
                <w:bCs/>
                <w:sz w:val="20"/>
                <w:szCs w:val="20"/>
              </w:rPr>
              <w:t>EI / NO</w:t>
            </w:r>
            <w:r w:rsidRPr="0082459A">
              <w:rPr>
                <w:rFonts w:asciiTheme="majorHAnsi" w:hAnsiTheme="majorHAnsi" w:cs="Arial"/>
                <w:bCs/>
                <w:sz w:val="20"/>
                <w:szCs w:val="20"/>
              </w:rPr>
              <w:tab/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instrText xml:space="preserve"> FORMCHECKBOX </w:instrText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82459A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</w:tc>
      </w:tr>
    </w:tbl>
    <w:p w14:paraId="2B8F2802" w14:textId="77777777" w:rsidR="0047141A" w:rsidRPr="00EC5FD9" w:rsidRDefault="0047141A" w:rsidP="00BA7383">
      <w:pPr>
        <w:spacing w:before="240" w:after="240"/>
        <w:jc w:val="left"/>
        <w:rPr>
          <w:rFonts w:asciiTheme="majorHAnsi" w:hAnsiTheme="majorHAnsi" w:cs="Arial"/>
          <w:sz w:val="20"/>
          <w:szCs w:val="16"/>
          <w:lang w:val="en-GB"/>
        </w:rPr>
      </w:pPr>
      <w:r w:rsidRPr="00141E6A">
        <w:rPr>
          <w:rFonts w:asciiTheme="majorHAnsi" w:eastAsia="Times New Roman" w:hAnsiTheme="majorHAnsi" w:cs="Arial"/>
          <w:b/>
          <w:sz w:val="20"/>
          <w:szCs w:val="16"/>
          <w:lang w:eastAsia="et-EE"/>
        </w:rPr>
        <w:t xml:space="preserve">Avalduse esitamisel olen teadlik, et selle rahuldamise korral võib olla vajalik nelja nädala jooksul pärast koosolekut esitada </w:t>
      </w:r>
      <w:r w:rsidR="00BA7383" w:rsidRPr="00BA7383">
        <w:rPr>
          <w:rFonts w:asciiTheme="majorHAnsi" w:eastAsia="Times New Roman" w:hAnsiTheme="majorHAnsi" w:cs="Arial"/>
          <w:b/>
          <w:sz w:val="20"/>
          <w:szCs w:val="16"/>
          <w:lang w:eastAsia="et-EE"/>
        </w:rPr>
        <w:t>Standardimis- ja Akrediteerimiskeskus</w:t>
      </w:r>
      <w:r w:rsidR="00BA7383">
        <w:rPr>
          <w:rFonts w:asciiTheme="majorHAnsi" w:eastAsia="Times New Roman" w:hAnsiTheme="majorHAnsi" w:cs="Arial"/>
          <w:b/>
          <w:sz w:val="20"/>
          <w:szCs w:val="16"/>
          <w:lang w:eastAsia="et-EE"/>
        </w:rPr>
        <w:t xml:space="preserve">e </w:t>
      </w:r>
      <w:r w:rsidRPr="00141E6A">
        <w:rPr>
          <w:rFonts w:asciiTheme="majorHAnsi" w:eastAsia="Times New Roman" w:hAnsiTheme="majorHAnsi" w:cs="Arial"/>
          <w:b/>
          <w:sz w:val="20"/>
          <w:szCs w:val="16"/>
          <w:lang w:eastAsia="et-EE"/>
        </w:rPr>
        <w:t>ja asjakohasele EVS/TK-le koosoleku aruanne (vt lisa B).</w:t>
      </w:r>
      <w:r w:rsidRPr="00141E6A">
        <w:rPr>
          <w:rFonts w:asciiTheme="majorHAnsi" w:eastAsia="Times New Roman" w:hAnsiTheme="majorHAnsi" w:cs="Arial"/>
          <w:b/>
          <w:sz w:val="20"/>
          <w:szCs w:val="16"/>
          <w:lang w:eastAsia="et-EE"/>
        </w:rPr>
        <w:br/>
      </w:r>
      <w:r w:rsidRPr="00EC5FD9">
        <w:rPr>
          <w:rFonts w:asciiTheme="majorHAnsi" w:eastAsia="Times New Roman" w:hAnsiTheme="majorHAnsi" w:cs="Arial"/>
          <w:sz w:val="20"/>
          <w:szCs w:val="16"/>
          <w:lang w:val="en-GB" w:eastAsia="et-EE"/>
        </w:rPr>
        <w:t xml:space="preserve">By submitting this </w:t>
      </w:r>
      <w:proofErr w:type="gramStart"/>
      <w:r w:rsidRPr="00EC5FD9">
        <w:rPr>
          <w:rFonts w:asciiTheme="majorHAnsi" w:eastAsia="Times New Roman" w:hAnsiTheme="majorHAnsi" w:cs="Arial"/>
          <w:sz w:val="20"/>
          <w:szCs w:val="16"/>
          <w:lang w:val="en-GB" w:eastAsia="et-EE"/>
        </w:rPr>
        <w:t>application</w:t>
      </w:r>
      <w:proofErr w:type="gramEnd"/>
      <w:r w:rsidRPr="00EC5FD9">
        <w:rPr>
          <w:rFonts w:asciiTheme="majorHAnsi" w:eastAsia="Times New Roman" w:hAnsiTheme="majorHAnsi" w:cs="Arial"/>
          <w:sz w:val="20"/>
          <w:szCs w:val="16"/>
          <w:lang w:val="en-GB" w:eastAsia="et-EE"/>
        </w:rPr>
        <w:t xml:space="preserve"> I am aware that within four weeks after the meeting it may be necessary to submit a report </w:t>
      </w:r>
      <w:r w:rsidRPr="00EC5FD9">
        <w:rPr>
          <w:rFonts w:asciiTheme="majorHAnsi" w:hAnsiTheme="majorHAnsi" w:cs="Arial"/>
          <w:sz w:val="20"/>
          <w:szCs w:val="16"/>
          <w:lang w:val="en-GB"/>
        </w:rPr>
        <w:t>(see Annex B)</w:t>
      </w:r>
      <w:r>
        <w:rPr>
          <w:rFonts w:asciiTheme="majorHAnsi" w:hAnsiTheme="majorHAnsi" w:cs="Arial"/>
          <w:sz w:val="20"/>
          <w:szCs w:val="16"/>
          <w:lang w:val="en-GB"/>
        </w:rPr>
        <w:t xml:space="preserve"> </w:t>
      </w:r>
      <w:r w:rsidRPr="00EC5FD9">
        <w:rPr>
          <w:rFonts w:asciiTheme="majorHAnsi" w:eastAsia="Times New Roman" w:hAnsiTheme="majorHAnsi" w:cs="Arial"/>
          <w:sz w:val="20"/>
          <w:szCs w:val="16"/>
          <w:lang w:val="en-GB" w:eastAsia="et-EE"/>
        </w:rPr>
        <w:t xml:space="preserve">to the </w:t>
      </w:r>
      <w:r w:rsidRPr="00EC5FD9">
        <w:rPr>
          <w:rFonts w:asciiTheme="majorHAnsi" w:hAnsiTheme="majorHAnsi" w:cs="Arial"/>
          <w:sz w:val="20"/>
          <w:szCs w:val="16"/>
          <w:lang w:val="en-GB"/>
        </w:rPr>
        <w:t>Estonian Centre for Standardisation and</w:t>
      </w:r>
      <w:r w:rsidR="00BA7383">
        <w:rPr>
          <w:rFonts w:asciiTheme="majorHAnsi" w:hAnsiTheme="majorHAnsi" w:cs="Arial"/>
          <w:sz w:val="20"/>
          <w:szCs w:val="16"/>
          <w:lang w:val="en-GB"/>
        </w:rPr>
        <w:t xml:space="preserve"> Accreditation and</w:t>
      </w:r>
      <w:r w:rsidRPr="00EC5FD9">
        <w:rPr>
          <w:rFonts w:asciiTheme="majorHAnsi" w:hAnsiTheme="majorHAnsi" w:cs="Arial"/>
          <w:sz w:val="20"/>
          <w:szCs w:val="16"/>
          <w:lang w:val="en-GB"/>
        </w:rPr>
        <w:t xml:space="preserve"> to the corresponding EVS/TC.</w:t>
      </w:r>
    </w:p>
    <w:p w14:paraId="2DFEB16A" w14:textId="77777777" w:rsidR="007658A6" w:rsidRPr="00141E6A" w:rsidRDefault="0047141A" w:rsidP="00141E6A">
      <w:pPr>
        <w:spacing w:before="240" w:after="240"/>
        <w:rPr>
          <w:rFonts w:asciiTheme="majorHAnsi" w:hAnsiTheme="majorHAnsi" w:cs="Arial"/>
          <w:b/>
          <w:sz w:val="20"/>
          <w:szCs w:val="16"/>
        </w:rPr>
      </w:pPr>
      <w:r w:rsidRPr="00141E6A">
        <w:rPr>
          <w:rFonts w:asciiTheme="majorHAnsi" w:hAnsiTheme="majorHAnsi" w:cs="Arial"/>
          <w:b/>
          <w:sz w:val="20"/>
          <w:szCs w:val="16"/>
        </w:rPr>
        <w:t>Avalduse esitamisel olen teadlik, et esindan tehnilise komitee või projektkomitee koosolekul EVS-i komitee seisukohti.</w:t>
      </w:r>
      <w:r w:rsidR="00141E6A">
        <w:rPr>
          <w:rFonts w:asciiTheme="majorHAnsi" w:hAnsiTheme="majorHAnsi" w:cs="Arial"/>
          <w:b/>
          <w:sz w:val="20"/>
          <w:szCs w:val="16"/>
        </w:rPr>
        <w:br/>
      </w:r>
      <w:r w:rsidRPr="00EC5FD9">
        <w:rPr>
          <w:rFonts w:asciiTheme="majorHAnsi" w:hAnsiTheme="majorHAnsi" w:cs="Arial"/>
          <w:sz w:val="20"/>
          <w:szCs w:val="16"/>
          <w:lang w:val="en-GB"/>
        </w:rPr>
        <w:t xml:space="preserve">I am aware that I represent the positions </w:t>
      </w:r>
      <w:r>
        <w:rPr>
          <w:rFonts w:asciiTheme="majorHAnsi" w:hAnsiTheme="majorHAnsi" w:cs="Arial"/>
          <w:sz w:val="20"/>
          <w:szCs w:val="16"/>
          <w:lang w:val="en-GB"/>
        </w:rPr>
        <w:t xml:space="preserve">of the </w:t>
      </w:r>
      <w:r w:rsidRPr="00EC5FD9">
        <w:rPr>
          <w:rFonts w:asciiTheme="majorHAnsi" w:hAnsiTheme="majorHAnsi" w:cs="Arial"/>
          <w:sz w:val="20"/>
          <w:szCs w:val="16"/>
          <w:lang w:val="en-GB"/>
        </w:rPr>
        <w:t>EVS committee at the TC meeting.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813"/>
      </w:tblGrid>
      <w:tr w:rsidR="000E74E5" w:rsidRPr="00DD443E" w14:paraId="3117BB6E" w14:textId="77777777" w:rsidTr="00BB7C35">
        <w:tc>
          <w:tcPr>
            <w:tcW w:w="5098" w:type="dxa"/>
          </w:tcPr>
          <w:p w14:paraId="1EE8FD70" w14:textId="77777777" w:rsidR="00BB7C35" w:rsidRDefault="00431285" w:rsidP="0047141A">
            <w:pPr>
              <w:spacing w:before="60" w:after="60" w:line="230" w:lineRule="atLeast"/>
              <w:jc w:val="left"/>
              <w:rPr>
                <w:rFonts w:asciiTheme="majorHAnsi" w:eastAsia="Times New Roman" w:hAnsiTheme="majorHAnsi" w:cs="Arial"/>
                <w:sz w:val="20"/>
                <w:szCs w:val="16"/>
                <w:lang w:eastAsia="et-EE"/>
              </w:rPr>
            </w:pPr>
            <w:r w:rsidRPr="00BB7C35">
              <w:rPr>
                <w:rFonts w:asciiTheme="majorHAnsi" w:eastAsia="Times New Roman" w:hAnsiTheme="majorHAnsi" w:cs="Arial"/>
                <w:sz w:val="20"/>
                <w:szCs w:val="16"/>
                <w:lang w:eastAsia="et-EE"/>
              </w:rPr>
              <w:t xml:space="preserve">Avalduse esitamise kuupäev / </w:t>
            </w:r>
            <w:r w:rsidRPr="00383E75">
              <w:rPr>
                <w:rFonts w:asciiTheme="majorHAnsi" w:eastAsia="Times New Roman" w:hAnsiTheme="majorHAnsi" w:cs="Arial"/>
                <w:sz w:val="20"/>
                <w:szCs w:val="16"/>
                <w:lang w:eastAsia="et-EE"/>
              </w:rPr>
              <w:t>Date</w:t>
            </w:r>
            <w:r w:rsidRPr="00BB7C35">
              <w:rPr>
                <w:rFonts w:asciiTheme="majorHAnsi" w:eastAsia="Times New Roman" w:hAnsiTheme="majorHAnsi" w:cs="Arial"/>
                <w:sz w:val="20"/>
                <w:szCs w:val="16"/>
                <w:lang w:eastAsia="et-EE"/>
              </w:rPr>
              <w:t>:</w:t>
            </w:r>
          </w:p>
          <w:p w14:paraId="6B4F6190" w14:textId="77777777" w:rsidR="007658A6" w:rsidRPr="00BB7C35" w:rsidRDefault="000779D5" w:rsidP="0017379B">
            <w:pPr>
              <w:spacing w:before="60" w:line="230" w:lineRule="atLeast"/>
              <w:jc w:val="left"/>
              <w:rPr>
                <w:rFonts w:asciiTheme="majorHAnsi" w:eastAsia="Times New Roman" w:hAnsiTheme="majorHAnsi" w:cs="Arial"/>
                <w:sz w:val="20"/>
                <w:szCs w:val="16"/>
                <w:lang w:eastAsia="et-EE"/>
              </w:rPr>
            </w:pPr>
            <w:sdt>
              <w:sdtPr>
                <w:rPr>
                  <w:rFonts w:asciiTheme="majorHAnsi" w:eastAsia="Times New Roman" w:hAnsiTheme="majorHAnsi" w:cs="Arial"/>
                  <w:sz w:val="20"/>
                  <w:szCs w:val="16"/>
                  <w:lang w:eastAsia="et-EE"/>
                </w:rPr>
                <w:id w:val="-425349779"/>
                <w:placeholder>
                  <w:docPart w:val="6BE8050BCE034EB7943E96BAE08FD680"/>
                </w:placeholder>
                <w:showingPlcHdr/>
                <w:text/>
              </w:sdtPr>
              <w:sdtEndPr/>
              <w:sdtContent>
                <w:r w:rsidR="0017379B" w:rsidRPr="00BB7C35">
                  <w:rPr>
                    <w:rStyle w:val="PlaceholderText"/>
                    <w:rFonts w:asciiTheme="majorHAnsi" w:hAnsiTheme="majorHAnsi"/>
                    <w:color w:val="0070C0"/>
                    <w:sz w:val="20"/>
                  </w:rPr>
                  <w:t>Teksti sisestamiseks klõpsake siin.</w:t>
                </w:r>
              </w:sdtContent>
            </w:sdt>
          </w:p>
        </w:tc>
        <w:tc>
          <w:tcPr>
            <w:tcW w:w="4813" w:type="dxa"/>
          </w:tcPr>
          <w:p w14:paraId="5F5ED423" w14:textId="77777777" w:rsidR="007658A6" w:rsidRDefault="00431285" w:rsidP="0047141A">
            <w:pPr>
              <w:spacing w:before="60" w:after="60" w:line="230" w:lineRule="atLeast"/>
              <w:jc w:val="left"/>
              <w:rPr>
                <w:rFonts w:asciiTheme="majorHAnsi" w:eastAsia="Times New Roman" w:hAnsiTheme="majorHAnsi" w:cs="Arial"/>
                <w:sz w:val="20"/>
                <w:szCs w:val="16"/>
                <w:lang w:eastAsia="et-EE"/>
              </w:rPr>
            </w:pPr>
            <w:r w:rsidRPr="00BB7C35">
              <w:rPr>
                <w:rFonts w:asciiTheme="majorHAnsi" w:eastAsia="Times New Roman" w:hAnsiTheme="majorHAnsi" w:cs="Arial"/>
                <w:sz w:val="20"/>
                <w:szCs w:val="16"/>
                <w:lang w:eastAsia="et-EE"/>
              </w:rPr>
              <w:t xml:space="preserve">Allkiri / </w:t>
            </w:r>
            <w:r w:rsidRPr="00BB7C35">
              <w:rPr>
                <w:rFonts w:asciiTheme="majorHAnsi" w:eastAsia="Times New Roman" w:hAnsiTheme="majorHAnsi" w:cs="Arial"/>
                <w:sz w:val="20"/>
                <w:szCs w:val="16"/>
                <w:lang w:val="en-GB" w:eastAsia="et-EE"/>
              </w:rPr>
              <w:t>Signature</w:t>
            </w:r>
            <w:r w:rsidRPr="00BB7C35">
              <w:rPr>
                <w:rFonts w:asciiTheme="majorHAnsi" w:eastAsia="Times New Roman" w:hAnsiTheme="majorHAnsi" w:cs="Arial"/>
                <w:sz w:val="20"/>
                <w:szCs w:val="16"/>
                <w:lang w:eastAsia="et-EE"/>
              </w:rPr>
              <w:t>:</w:t>
            </w:r>
          </w:p>
          <w:p w14:paraId="53FD223F" w14:textId="77777777" w:rsidR="002255C1" w:rsidRPr="00BB7C35" w:rsidRDefault="002255C1" w:rsidP="0047141A">
            <w:pPr>
              <w:spacing w:before="60" w:after="60" w:line="230" w:lineRule="atLeast"/>
              <w:jc w:val="left"/>
              <w:rPr>
                <w:rFonts w:asciiTheme="majorHAnsi" w:eastAsia="Times New Roman" w:hAnsiTheme="majorHAnsi" w:cs="Arial"/>
                <w:sz w:val="20"/>
                <w:szCs w:val="16"/>
                <w:lang w:eastAsia="et-EE"/>
              </w:rPr>
            </w:pPr>
          </w:p>
        </w:tc>
      </w:tr>
    </w:tbl>
    <w:p w14:paraId="767E3E0E" w14:textId="77777777" w:rsidR="007658A6" w:rsidRDefault="007658A6" w:rsidP="0093062C">
      <w:pPr>
        <w:spacing w:before="0" w:after="240" w:line="230" w:lineRule="atLeast"/>
        <w:jc w:val="left"/>
        <w:rPr>
          <w:rFonts w:ascii="Verdana" w:eastAsia="Times New Roman" w:hAnsi="Verdana" w:cs="Times New Roman"/>
          <w:color w:val="555555"/>
          <w:sz w:val="18"/>
          <w:szCs w:val="18"/>
          <w:lang w:eastAsia="et-EE"/>
        </w:rPr>
      </w:pPr>
    </w:p>
    <w:sectPr w:rsidR="007658A6" w:rsidSect="002E4F9D">
      <w:footerReference w:type="default" r:id="rId8"/>
      <w:headerReference w:type="first" r:id="rId9"/>
      <w:footerReference w:type="first" r:id="rId10"/>
      <w:pgSz w:w="11906" w:h="16838" w:code="9"/>
      <w:pgMar w:top="1985" w:right="851" w:bottom="1418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6A23C" w14:textId="77777777" w:rsidR="002B02ED" w:rsidRDefault="002B02ED" w:rsidP="001A69BD">
      <w:pPr>
        <w:spacing w:before="0" w:after="0" w:line="240" w:lineRule="auto"/>
      </w:pPr>
      <w:r>
        <w:separator/>
      </w:r>
    </w:p>
  </w:endnote>
  <w:endnote w:type="continuationSeparator" w:id="0">
    <w:p w14:paraId="2E6987C0" w14:textId="77777777" w:rsidR="002B02ED" w:rsidRDefault="002B02ED" w:rsidP="001A69B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MDCD I+ 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D1246" w14:textId="77777777" w:rsidR="005A14A6" w:rsidRPr="00D47374" w:rsidRDefault="00D47374" w:rsidP="00D47374">
    <w:pPr>
      <w:pStyle w:val="Footer"/>
      <w:tabs>
        <w:tab w:val="clear" w:pos="4536"/>
        <w:tab w:val="clear" w:pos="9072"/>
        <w:tab w:val="left" w:pos="712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7F93">
      <w:rPr>
        <w:noProof/>
      </w:rPr>
      <w:t>2</w:t>
    </w:r>
    <w:r>
      <w:fldChar w:fldCharType="end"/>
    </w:r>
    <w:r>
      <w:t>/</w:t>
    </w:r>
    <w:r w:rsidR="00745396">
      <w:rPr>
        <w:noProof/>
      </w:rPr>
      <w:fldChar w:fldCharType="begin"/>
    </w:r>
    <w:r w:rsidR="00745396">
      <w:rPr>
        <w:noProof/>
      </w:rPr>
      <w:instrText xml:space="preserve"> NUMPAGES   \* MERGEFORMAT </w:instrText>
    </w:r>
    <w:r w:rsidR="00745396">
      <w:rPr>
        <w:noProof/>
      </w:rPr>
      <w:fldChar w:fldCharType="separate"/>
    </w:r>
    <w:r w:rsidR="00547F93">
      <w:rPr>
        <w:noProof/>
      </w:rPr>
      <w:t>2</w:t>
    </w:r>
    <w:r w:rsidR="0074539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A9140" w14:textId="77777777" w:rsidR="005A14A6" w:rsidRDefault="00D47374" w:rsidP="00D47374">
    <w:pPr>
      <w:pStyle w:val="Footer"/>
      <w:tabs>
        <w:tab w:val="clear" w:pos="4536"/>
        <w:tab w:val="clear" w:pos="9072"/>
        <w:tab w:val="left" w:pos="712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7F93">
      <w:rPr>
        <w:noProof/>
      </w:rPr>
      <w:t>1</w:t>
    </w:r>
    <w:r>
      <w:fldChar w:fldCharType="end"/>
    </w:r>
    <w:r>
      <w:t>/</w:t>
    </w:r>
    <w:r w:rsidR="00745396">
      <w:rPr>
        <w:noProof/>
      </w:rPr>
      <w:fldChar w:fldCharType="begin"/>
    </w:r>
    <w:r w:rsidR="00745396">
      <w:rPr>
        <w:noProof/>
      </w:rPr>
      <w:instrText xml:space="preserve"> NUMPAGES   \* MERGEFORMAT </w:instrText>
    </w:r>
    <w:r w:rsidR="00745396">
      <w:rPr>
        <w:noProof/>
      </w:rPr>
      <w:fldChar w:fldCharType="separate"/>
    </w:r>
    <w:r w:rsidR="00547F93">
      <w:rPr>
        <w:noProof/>
      </w:rPr>
      <w:t>2</w:t>
    </w:r>
    <w:r w:rsidR="0074539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5B0AC" w14:textId="77777777" w:rsidR="002B02ED" w:rsidRDefault="002B02ED" w:rsidP="001A69BD">
      <w:pPr>
        <w:spacing w:before="0" w:after="0" w:line="240" w:lineRule="auto"/>
      </w:pPr>
      <w:r>
        <w:separator/>
      </w:r>
    </w:p>
  </w:footnote>
  <w:footnote w:type="continuationSeparator" w:id="0">
    <w:p w14:paraId="0EAD3DDB" w14:textId="77777777" w:rsidR="002B02ED" w:rsidRDefault="002B02ED" w:rsidP="001A69B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879EA" w14:textId="77777777" w:rsidR="003C5481" w:rsidRPr="0047141A" w:rsidRDefault="003C5481" w:rsidP="003C5481">
    <w:pPr>
      <w:pStyle w:val="Header"/>
      <w:rPr>
        <w:rFonts w:asciiTheme="majorHAnsi" w:hAnsiTheme="majorHAnsi"/>
        <w:sz w:val="20"/>
      </w:rPr>
    </w:pPr>
    <w:r w:rsidRPr="0047141A">
      <w:rPr>
        <w:rFonts w:asciiTheme="majorHAnsi" w:hAnsiTheme="majorHAnsi"/>
        <w:sz w:val="20"/>
      </w:rPr>
      <w:t xml:space="preserve">TÖÖRÜHMA </w:t>
    </w:r>
    <w:r w:rsidRPr="0047141A">
      <w:rPr>
        <w:rFonts w:asciiTheme="majorHAnsi" w:hAnsiTheme="majorHAnsi"/>
        <w:sz w:val="20"/>
      </w:rPr>
      <w:t>KOOSOLEKUL OSALEMISE AVALDUS</w:t>
    </w:r>
  </w:p>
  <w:p w14:paraId="3739D642" w14:textId="77777777" w:rsidR="003C5481" w:rsidRPr="0047141A" w:rsidRDefault="003C5481" w:rsidP="003C5481">
    <w:pPr>
      <w:pStyle w:val="Header"/>
      <w:rPr>
        <w:rFonts w:asciiTheme="majorHAnsi" w:hAnsiTheme="majorHAnsi"/>
        <w:sz w:val="20"/>
      </w:rPr>
    </w:pPr>
    <w:r w:rsidRPr="0047141A">
      <w:rPr>
        <w:rFonts w:asciiTheme="majorHAnsi" w:hAnsiTheme="majorHAnsi"/>
        <w:sz w:val="20"/>
      </w:rPr>
      <w:t>VO-36-0</w:t>
    </w:r>
    <w:r w:rsidR="0029401A">
      <w:rPr>
        <w:rFonts w:asciiTheme="majorHAnsi" w:hAnsiTheme="majorHAnsi"/>
        <w:sz w:val="20"/>
      </w:rPr>
      <w:t>7</w:t>
    </w:r>
    <w:r w:rsidRPr="0047141A">
      <w:rPr>
        <w:rFonts w:asciiTheme="majorHAnsi" w:hAnsiTheme="majorHAnsi"/>
        <w:sz w:val="20"/>
      </w:rPr>
      <w:t>_6:4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A17D8"/>
    <w:multiLevelType w:val="hybridMultilevel"/>
    <w:tmpl w:val="E5767542"/>
    <w:lvl w:ilvl="0" w:tplc="B6F6AEEC">
      <w:numFmt w:val="bullet"/>
      <w:lvlText w:val="—"/>
      <w:lvlJc w:val="left"/>
      <w:pPr>
        <w:ind w:left="720" w:hanging="360"/>
      </w:pPr>
      <w:rPr>
        <w:rFonts w:ascii="Arial" w:eastAsia="MS Mincho" w:hAnsi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7EF"/>
    <w:multiLevelType w:val="multilevel"/>
    <w:tmpl w:val="637034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B2B3C"/>
    <w:multiLevelType w:val="multilevel"/>
    <w:tmpl w:val="FCA278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Times New Roman" w:eastAsiaTheme="minorHAnsi" w:hAnsi="Times New Roman" w:hint="default"/>
        <w:color w:val="000000"/>
        <w:sz w:val="2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hint="default"/>
        <w:color w:val="000000"/>
        <w:sz w:val="23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eastAsiaTheme="minorHAnsi" w:hAnsi="Times New Roman" w:hint="default"/>
        <w:color w:val="000000"/>
        <w:sz w:val="23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hint="default"/>
        <w:color w:val="000000"/>
        <w:sz w:val="23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hint="default"/>
        <w:color w:val="000000"/>
        <w:sz w:val="23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hint="default"/>
        <w:color w:val="000000"/>
        <w:sz w:val="23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hint="default"/>
        <w:color w:val="000000"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Times New Roman" w:eastAsiaTheme="minorHAnsi" w:hAnsi="Times New Roman" w:hint="default"/>
        <w:color w:val="000000"/>
        <w:sz w:val="23"/>
      </w:rPr>
    </w:lvl>
  </w:abstractNum>
  <w:abstractNum w:abstractNumId="3" w15:restartNumberingAfterBreak="0">
    <w:nsid w:val="245B61F9"/>
    <w:multiLevelType w:val="hybridMultilevel"/>
    <w:tmpl w:val="AB1CC4A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53FDA"/>
    <w:multiLevelType w:val="hybridMultilevel"/>
    <w:tmpl w:val="34D06716"/>
    <w:lvl w:ilvl="0" w:tplc="7A22C8B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84603"/>
    <w:multiLevelType w:val="hybridMultilevel"/>
    <w:tmpl w:val="2EDAE41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A7E76"/>
    <w:multiLevelType w:val="hybridMultilevel"/>
    <w:tmpl w:val="B566C08C"/>
    <w:lvl w:ilvl="0" w:tplc="473ACF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B1805"/>
    <w:multiLevelType w:val="hybridMultilevel"/>
    <w:tmpl w:val="958E01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6909"/>
    <w:multiLevelType w:val="hybridMultilevel"/>
    <w:tmpl w:val="7A407674"/>
    <w:lvl w:ilvl="0" w:tplc="B6F6AEEC">
      <w:numFmt w:val="bullet"/>
      <w:lvlText w:val="—"/>
      <w:lvlJc w:val="left"/>
      <w:pPr>
        <w:ind w:left="720" w:hanging="360"/>
      </w:pPr>
      <w:rPr>
        <w:rFonts w:ascii="Arial" w:eastAsia="MS Mincho" w:hAnsi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E2365"/>
    <w:multiLevelType w:val="hybridMultilevel"/>
    <w:tmpl w:val="0BA2C23A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E643A"/>
    <w:multiLevelType w:val="multilevel"/>
    <w:tmpl w:val="C05E8E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6514E8"/>
    <w:multiLevelType w:val="hybridMultilevel"/>
    <w:tmpl w:val="6E2E36F0"/>
    <w:lvl w:ilvl="0" w:tplc="04250019">
      <w:start w:val="1"/>
      <w:numFmt w:val="lowerLetter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F74648E"/>
    <w:multiLevelType w:val="hybridMultilevel"/>
    <w:tmpl w:val="6A20D262"/>
    <w:lvl w:ilvl="0" w:tplc="042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9364E058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  <w:color w:val="000000"/>
        <w:sz w:val="23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22314">
    <w:abstractNumId w:val="12"/>
  </w:num>
  <w:num w:numId="2" w16cid:durableId="790394485">
    <w:abstractNumId w:val="7"/>
  </w:num>
  <w:num w:numId="3" w16cid:durableId="402604286">
    <w:abstractNumId w:val="6"/>
  </w:num>
  <w:num w:numId="4" w16cid:durableId="1271280594">
    <w:abstractNumId w:val="5"/>
  </w:num>
  <w:num w:numId="5" w16cid:durableId="1640186128">
    <w:abstractNumId w:val="1"/>
  </w:num>
  <w:num w:numId="6" w16cid:durableId="648479177">
    <w:abstractNumId w:val="10"/>
  </w:num>
  <w:num w:numId="7" w16cid:durableId="198473937">
    <w:abstractNumId w:val="3"/>
  </w:num>
  <w:num w:numId="8" w16cid:durableId="2043510565">
    <w:abstractNumId w:val="2"/>
  </w:num>
  <w:num w:numId="9" w16cid:durableId="1471247716">
    <w:abstractNumId w:val="11"/>
  </w:num>
  <w:num w:numId="10" w16cid:durableId="1899197821">
    <w:abstractNumId w:val="4"/>
  </w:num>
  <w:num w:numId="11" w16cid:durableId="428937004">
    <w:abstractNumId w:val="8"/>
  </w:num>
  <w:num w:numId="12" w16cid:durableId="2099330244">
    <w:abstractNumId w:val="0"/>
  </w:num>
  <w:num w:numId="13" w16cid:durableId="20517630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documentProtection w:edit="form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ED"/>
    <w:rsid w:val="000058F6"/>
    <w:rsid w:val="00005C88"/>
    <w:rsid w:val="00006E55"/>
    <w:rsid w:val="000101CF"/>
    <w:rsid w:val="000169BD"/>
    <w:rsid w:val="00024C1E"/>
    <w:rsid w:val="0003688E"/>
    <w:rsid w:val="00056DCD"/>
    <w:rsid w:val="0006301E"/>
    <w:rsid w:val="00064A9A"/>
    <w:rsid w:val="00074101"/>
    <w:rsid w:val="0007710D"/>
    <w:rsid w:val="000779D5"/>
    <w:rsid w:val="000874AC"/>
    <w:rsid w:val="000A0C3A"/>
    <w:rsid w:val="000C1372"/>
    <w:rsid w:val="000C15B5"/>
    <w:rsid w:val="000C6907"/>
    <w:rsid w:val="000C6C95"/>
    <w:rsid w:val="000D01A6"/>
    <w:rsid w:val="000D58A1"/>
    <w:rsid w:val="000D629B"/>
    <w:rsid w:val="000D6706"/>
    <w:rsid w:val="000E175B"/>
    <w:rsid w:val="000E74E5"/>
    <w:rsid w:val="000F350F"/>
    <w:rsid w:val="000F3F5E"/>
    <w:rsid w:val="000F764B"/>
    <w:rsid w:val="00130573"/>
    <w:rsid w:val="00132769"/>
    <w:rsid w:val="00141E6A"/>
    <w:rsid w:val="00142BFB"/>
    <w:rsid w:val="00152C79"/>
    <w:rsid w:val="001536FF"/>
    <w:rsid w:val="00153C46"/>
    <w:rsid w:val="0015432B"/>
    <w:rsid w:val="00155C59"/>
    <w:rsid w:val="00164A89"/>
    <w:rsid w:val="001663D2"/>
    <w:rsid w:val="00172151"/>
    <w:rsid w:val="0017379B"/>
    <w:rsid w:val="001762F9"/>
    <w:rsid w:val="001813DB"/>
    <w:rsid w:val="00181DF3"/>
    <w:rsid w:val="00183AB5"/>
    <w:rsid w:val="001851CB"/>
    <w:rsid w:val="0019383F"/>
    <w:rsid w:val="00197CF0"/>
    <w:rsid w:val="001A211F"/>
    <w:rsid w:val="001A4DCB"/>
    <w:rsid w:val="001A69BD"/>
    <w:rsid w:val="001B738D"/>
    <w:rsid w:val="001C4D80"/>
    <w:rsid w:val="001F1722"/>
    <w:rsid w:val="001F2B0E"/>
    <w:rsid w:val="001F348D"/>
    <w:rsid w:val="001F46D9"/>
    <w:rsid w:val="001F5D29"/>
    <w:rsid w:val="00200601"/>
    <w:rsid w:val="0021692E"/>
    <w:rsid w:val="00223AE4"/>
    <w:rsid w:val="002255C1"/>
    <w:rsid w:val="00230FDF"/>
    <w:rsid w:val="00241977"/>
    <w:rsid w:val="00243D8D"/>
    <w:rsid w:val="00250097"/>
    <w:rsid w:val="00254386"/>
    <w:rsid w:val="00257D5A"/>
    <w:rsid w:val="00260294"/>
    <w:rsid w:val="00260A01"/>
    <w:rsid w:val="00262664"/>
    <w:rsid w:val="002718B1"/>
    <w:rsid w:val="00280B74"/>
    <w:rsid w:val="00283045"/>
    <w:rsid w:val="00285DA7"/>
    <w:rsid w:val="0029401A"/>
    <w:rsid w:val="00294320"/>
    <w:rsid w:val="002A4714"/>
    <w:rsid w:val="002A7FCD"/>
    <w:rsid w:val="002B02B8"/>
    <w:rsid w:val="002B02ED"/>
    <w:rsid w:val="002C57F3"/>
    <w:rsid w:val="002C7937"/>
    <w:rsid w:val="002E4F9D"/>
    <w:rsid w:val="002E6842"/>
    <w:rsid w:val="002F5017"/>
    <w:rsid w:val="003044CF"/>
    <w:rsid w:val="00305242"/>
    <w:rsid w:val="00305AB3"/>
    <w:rsid w:val="00313235"/>
    <w:rsid w:val="00316E55"/>
    <w:rsid w:val="00320751"/>
    <w:rsid w:val="003219F9"/>
    <w:rsid w:val="00324030"/>
    <w:rsid w:val="003319DE"/>
    <w:rsid w:val="0034557D"/>
    <w:rsid w:val="00345C80"/>
    <w:rsid w:val="003525EA"/>
    <w:rsid w:val="00357B37"/>
    <w:rsid w:val="00372621"/>
    <w:rsid w:val="00383078"/>
    <w:rsid w:val="00383E75"/>
    <w:rsid w:val="00383EA1"/>
    <w:rsid w:val="00383EF4"/>
    <w:rsid w:val="003A0662"/>
    <w:rsid w:val="003A21C4"/>
    <w:rsid w:val="003A2FFB"/>
    <w:rsid w:val="003C4BC0"/>
    <w:rsid w:val="003C4CDB"/>
    <w:rsid w:val="003C5481"/>
    <w:rsid w:val="003D6A0B"/>
    <w:rsid w:val="003E21C2"/>
    <w:rsid w:val="003E5A63"/>
    <w:rsid w:val="003E6491"/>
    <w:rsid w:val="003F0B3C"/>
    <w:rsid w:val="003F0D3B"/>
    <w:rsid w:val="003F2699"/>
    <w:rsid w:val="003F4109"/>
    <w:rsid w:val="003F4371"/>
    <w:rsid w:val="00403C78"/>
    <w:rsid w:val="00406B84"/>
    <w:rsid w:val="00411910"/>
    <w:rsid w:val="004143E2"/>
    <w:rsid w:val="00421668"/>
    <w:rsid w:val="00422FF4"/>
    <w:rsid w:val="00431285"/>
    <w:rsid w:val="00432239"/>
    <w:rsid w:val="00433853"/>
    <w:rsid w:val="00440B34"/>
    <w:rsid w:val="004505B4"/>
    <w:rsid w:val="004551F7"/>
    <w:rsid w:val="00455911"/>
    <w:rsid w:val="00456CD2"/>
    <w:rsid w:val="00465367"/>
    <w:rsid w:val="00466980"/>
    <w:rsid w:val="0047141A"/>
    <w:rsid w:val="00472517"/>
    <w:rsid w:val="00473B33"/>
    <w:rsid w:val="004863F6"/>
    <w:rsid w:val="0049178F"/>
    <w:rsid w:val="00494DC9"/>
    <w:rsid w:val="004A09F2"/>
    <w:rsid w:val="004A5EE5"/>
    <w:rsid w:val="004B0062"/>
    <w:rsid w:val="004E0339"/>
    <w:rsid w:val="004E2304"/>
    <w:rsid w:val="004E7EA7"/>
    <w:rsid w:val="004F309F"/>
    <w:rsid w:val="004F46B4"/>
    <w:rsid w:val="005157A0"/>
    <w:rsid w:val="005176DB"/>
    <w:rsid w:val="00517980"/>
    <w:rsid w:val="005218F2"/>
    <w:rsid w:val="005271DA"/>
    <w:rsid w:val="00536DCA"/>
    <w:rsid w:val="005420AC"/>
    <w:rsid w:val="00547F93"/>
    <w:rsid w:val="00551EE6"/>
    <w:rsid w:val="00552F68"/>
    <w:rsid w:val="0055550A"/>
    <w:rsid w:val="00556DFB"/>
    <w:rsid w:val="005608E6"/>
    <w:rsid w:val="005646D7"/>
    <w:rsid w:val="00565D24"/>
    <w:rsid w:val="00566252"/>
    <w:rsid w:val="00567A49"/>
    <w:rsid w:val="0059089A"/>
    <w:rsid w:val="005913FE"/>
    <w:rsid w:val="00596DC3"/>
    <w:rsid w:val="005A14A6"/>
    <w:rsid w:val="005B48FF"/>
    <w:rsid w:val="005C5C1A"/>
    <w:rsid w:val="005D2FC9"/>
    <w:rsid w:val="005D344C"/>
    <w:rsid w:val="005D4E88"/>
    <w:rsid w:val="005D5AA8"/>
    <w:rsid w:val="005F7CF6"/>
    <w:rsid w:val="006009D9"/>
    <w:rsid w:val="00612091"/>
    <w:rsid w:val="00613159"/>
    <w:rsid w:val="0061653E"/>
    <w:rsid w:val="0062212A"/>
    <w:rsid w:val="0062309E"/>
    <w:rsid w:val="006235E5"/>
    <w:rsid w:val="00626DA1"/>
    <w:rsid w:val="006321DD"/>
    <w:rsid w:val="00642F95"/>
    <w:rsid w:val="0064553B"/>
    <w:rsid w:val="00647A2A"/>
    <w:rsid w:val="00651EBD"/>
    <w:rsid w:val="00651F8B"/>
    <w:rsid w:val="006541C0"/>
    <w:rsid w:val="006572B9"/>
    <w:rsid w:val="00661BB0"/>
    <w:rsid w:val="00666152"/>
    <w:rsid w:val="00667BE2"/>
    <w:rsid w:val="00677874"/>
    <w:rsid w:val="006854BD"/>
    <w:rsid w:val="006866DF"/>
    <w:rsid w:val="00693E09"/>
    <w:rsid w:val="006B47B6"/>
    <w:rsid w:val="006C2A7D"/>
    <w:rsid w:val="006C37D1"/>
    <w:rsid w:val="006E14F1"/>
    <w:rsid w:val="006F1103"/>
    <w:rsid w:val="006F64FF"/>
    <w:rsid w:val="00701D48"/>
    <w:rsid w:val="00703F8A"/>
    <w:rsid w:val="0070449E"/>
    <w:rsid w:val="007059A0"/>
    <w:rsid w:val="007112EE"/>
    <w:rsid w:val="00726E19"/>
    <w:rsid w:val="00730F70"/>
    <w:rsid w:val="007320D5"/>
    <w:rsid w:val="0073465C"/>
    <w:rsid w:val="00740392"/>
    <w:rsid w:val="00745396"/>
    <w:rsid w:val="0076212A"/>
    <w:rsid w:val="007658A6"/>
    <w:rsid w:val="00773C3F"/>
    <w:rsid w:val="00777857"/>
    <w:rsid w:val="007847C6"/>
    <w:rsid w:val="00786156"/>
    <w:rsid w:val="007866A6"/>
    <w:rsid w:val="00787B81"/>
    <w:rsid w:val="00790978"/>
    <w:rsid w:val="007944BA"/>
    <w:rsid w:val="00796737"/>
    <w:rsid w:val="007A0346"/>
    <w:rsid w:val="007A1F79"/>
    <w:rsid w:val="007A6A31"/>
    <w:rsid w:val="007B160A"/>
    <w:rsid w:val="007B2BE3"/>
    <w:rsid w:val="007B7DD3"/>
    <w:rsid w:val="007C5885"/>
    <w:rsid w:val="007D4CD0"/>
    <w:rsid w:val="007E4D22"/>
    <w:rsid w:val="007F079B"/>
    <w:rsid w:val="007F3608"/>
    <w:rsid w:val="007F3D44"/>
    <w:rsid w:val="007F40B3"/>
    <w:rsid w:val="008054E1"/>
    <w:rsid w:val="00812495"/>
    <w:rsid w:val="00822DD5"/>
    <w:rsid w:val="00831BC7"/>
    <w:rsid w:val="008355FD"/>
    <w:rsid w:val="00840DD6"/>
    <w:rsid w:val="0084476D"/>
    <w:rsid w:val="008467BE"/>
    <w:rsid w:val="00853C6D"/>
    <w:rsid w:val="00860C5F"/>
    <w:rsid w:val="00885205"/>
    <w:rsid w:val="00886CC1"/>
    <w:rsid w:val="00887FC6"/>
    <w:rsid w:val="008A158B"/>
    <w:rsid w:val="008A2371"/>
    <w:rsid w:val="008A6930"/>
    <w:rsid w:val="008A7BFF"/>
    <w:rsid w:val="008B5ACE"/>
    <w:rsid w:val="008C18C6"/>
    <w:rsid w:val="008C4841"/>
    <w:rsid w:val="008D0781"/>
    <w:rsid w:val="008D5A98"/>
    <w:rsid w:val="008D6450"/>
    <w:rsid w:val="008E06F6"/>
    <w:rsid w:val="008E5DCB"/>
    <w:rsid w:val="008F11DA"/>
    <w:rsid w:val="008F18C9"/>
    <w:rsid w:val="008F28F2"/>
    <w:rsid w:val="008F4FB1"/>
    <w:rsid w:val="008F58BC"/>
    <w:rsid w:val="008F692D"/>
    <w:rsid w:val="00900CCA"/>
    <w:rsid w:val="00906F36"/>
    <w:rsid w:val="00907ABF"/>
    <w:rsid w:val="0093062C"/>
    <w:rsid w:val="0093186B"/>
    <w:rsid w:val="00932E26"/>
    <w:rsid w:val="0094071A"/>
    <w:rsid w:val="0094585B"/>
    <w:rsid w:val="00953AD0"/>
    <w:rsid w:val="00960C55"/>
    <w:rsid w:val="00974F2F"/>
    <w:rsid w:val="00982914"/>
    <w:rsid w:val="00984CF6"/>
    <w:rsid w:val="009925D4"/>
    <w:rsid w:val="009A1404"/>
    <w:rsid w:val="009A47BC"/>
    <w:rsid w:val="009B56E3"/>
    <w:rsid w:val="009B7EF6"/>
    <w:rsid w:val="009B7F02"/>
    <w:rsid w:val="009C5BF4"/>
    <w:rsid w:val="009D3600"/>
    <w:rsid w:val="009E0309"/>
    <w:rsid w:val="009E1FA3"/>
    <w:rsid w:val="009E7656"/>
    <w:rsid w:val="00A022F6"/>
    <w:rsid w:val="00A02C4A"/>
    <w:rsid w:val="00A13570"/>
    <w:rsid w:val="00A2168D"/>
    <w:rsid w:val="00A31605"/>
    <w:rsid w:val="00A4185C"/>
    <w:rsid w:val="00A44473"/>
    <w:rsid w:val="00A53742"/>
    <w:rsid w:val="00A56CFE"/>
    <w:rsid w:val="00A573CF"/>
    <w:rsid w:val="00A6430E"/>
    <w:rsid w:val="00A66D72"/>
    <w:rsid w:val="00A67C8E"/>
    <w:rsid w:val="00A700CC"/>
    <w:rsid w:val="00A713CA"/>
    <w:rsid w:val="00A774B7"/>
    <w:rsid w:val="00A8241C"/>
    <w:rsid w:val="00A83375"/>
    <w:rsid w:val="00AA2120"/>
    <w:rsid w:val="00AA255B"/>
    <w:rsid w:val="00AA5939"/>
    <w:rsid w:val="00AB11DF"/>
    <w:rsid w:val="00AB28DE"/>
    <w:rsid w:val="00AB2B6D"/>
    <w:rsid w:val="00AB2D3C"/>
    <w:rsid w:val="00AB6796"/>
    <w:rsid w:val="00AC1D7D"/>
    <w:rsid w:val="00AC37FE"/>
    <w:rsid w:val="00AC513B"/>
    <w:rsid w:val="00AC69B9"/>
    <w:rsid w:val="00AD41E2"/>
    <w:rsid w:val="00AD509D"/>
    <w:rsid w:val="00AF4E41"/>
    <w:rsid w:val="00B02DB3"/>
    <w:rsid w:val="00B0525B"/>
    <w:rsid w:val="00B1065E"/>
    <w:rsid w:val="00B108D1"/>
    <w:rsid w:val="00B13801"/>
    <w:rsid w:val="00B14F90"/>
    <w:rsid w:val="00B269B1"/>
    <w:rsid w:val="00B31DA7"/>
    <w:rsid w:val="00B3449B"/>
    <w:rsid w:val="00B407AE"/>
    <w:rsid w:val="00B50B6E"/>
    <w:rsid w:val="00B65F5A"/>
    <w:rsid w:val="00B67A65"/>
    <w:rsid w:val="00B71271"/>
    <w:rsid w:val="00B7168F"/>
    <w:rsid w:val="00B7265D"/>
    <w:rsid w:val="00B815AC"/>
    <w:rsid w:val="00B82A86"/>
    <w:rsid w:val="00B86E48"/>
    <w:rsid w:val="00B86E9A"/>
    <w:rsid w:val="00B91F16"/>
    <w:rsid w:val="00B9349C"/>
    <w:rsid w:val="00B95373"/>
    <w:rsid w:val="00B9695A"/>
    <w:rsid w:val="00BA0A08"/>
    <w:rsid w:val="00BA16F0"/>
    <w:rsid w:val="00BA4700"/>
    <w:rsid w:val="00BA7383"/>
    <w:rsid w:val="00BB7C35"/>
    <w:rsid w:val="00BC1E5F"/>
    <w:rsid w:val="00BC6895"/>
    <w:rsid w:val="00BD34A0"/>
    <w:rsid w:val="00BD37E9"/>
    <w:rsid w:val="00BE2AC1"/>
    <w:rsid w:val="00BE7AE4"/>
    <w:rsid w:val="00BF303F"/>
    <w:rsid w:val="00BF5326"/>
    <w:rsid w:val="00C06ABA"/>
    <w:rsid w:val="00C07684"/>
    <w:rsid w:val="00C128C1"/>
    <w:rsid w:val="00C16838"/>
    <w:rsid w:val="00C2188D"/>
    <w:rsid w:val="00C22C57"/>
    <w:rsid w:val="00C26D3C"/>
    <w:rsid w:val="00C33B61"/>
    <w:rsid w:val="00C34591"/>
    <w:rsid w:val="00C355BB"/>
    <w:rsid w:val="00C430B9"/>
    <w:rsid w:val="00C529AB"/>
    <w:rsid w:val="00C63D81"/>
    <w:rsid w:val="00C6450E"/>
    <w:rsid w:val="00C65870"/>
    <w:rsid w:val="00C767DE"/>
    <w:rsid w:val="00C77A37"/>
    <w:rsid w:val="00C77C1C"/>
    <w:rsid w:val="00C80FD1"/>
    <w:rsid w:val="00C91B51"/>
    <w:rsid w:val="00C9431C"/>
    <w:rsid w:val="00CA165F"/>
    <w:rsid w:val="00CA2C32"/>
    <w:rsid w:val="00CC1AA2"/>
    <w:rsid w:val="00CC3F6B"/>
    <w:rsid w:val="00CC7561"/>
    <w:rsid w:val="00CD4702"/>
    <w:rsid w:val="00CD6AF9"/>
    <w:rsid w:val="00CE1B73"/>
    <w:rsid w:val="00CE3515"/>
    <w:rsid w:val="00CE4381"/>
    <w:rsid w:val="00CF5900"/>
    <w:rsid w:val="00CF7DF3"/>
    <w:rsid w:val="00D03889"/>
    <w:rsid w:val="00D06FBC"/>
    <w:rsid w:val="00D1414E"/>
    <w:rsid w:val="00D1594A"/>
    <w:rsid w:val="00D16FF1"/>
    <w:rsid w:val="00D22351"/>
    <w:rsid w:val="00D240AF"/>
    <w:rsid w:val="00D33660"/>
    <w:rsid w:val="00D47374"/>
    <w:rsid w:val="00D52E44"/>
    <w:rsid w:val="00D55E89"/>
    <w:rsid w:val="00D565F6"/>
    <w:rsid w:val="00D56BF0"/>
    <w:rsid w:val="00D652A9"/>
    <w:rsid w:val="00D72AA2"/>
    <w:rsid w:val="00D72AD2"/>
    <w:rsid w:val="00D74002"/>
    <w:rsid w:val="00D7505D"/>
    <w:rsid w:val="00D75D3E"/>
    <w:rsid w:val="00D82768"/>
    <w:rsid w:val="00D86A95"/>
    <w:rsid w:val="00D904BD"/>
    <w:rsid w:val="00D922FE"/>
    <w:rsid w:val="00D94A27"/>
    <w:rsid w:val="00DA3FB3"/>
    <w:rsid w:val="00DA4DAF"/>
    <w:rsid w:val="00DB2CAD"/>
    <w:rsid w:val="00DB7072"/>
    <w:rsid w:val="00DC4782"/>
    <w:rsid w:val="00DC5582"/>
    <w:rsid w:val="00DD443E"/>
    <w:rsid w:val="00DE2AB4"/>
    <w:rsid w:val="00DE3AB6"/>
    <w:rsid w:val="00DE42D7"/>
    <w:rsid w:val="00DE4BBA"/>
    <w:rsid w:val="00DF13CA"/>
    <w:rsid w:val="00DF42C4"/>
    <w:rsid w:val="00DF6819"/>
    <w:rsid w:val="00DF711B"/>
    <w:rsid w:val="00E06E75"/>
    <w:rsid w:val="00E224F4"/>
    <w:rsid w:val="00E36C53"/>
    <w:rsid w:val="00E44AC7"/>
    <w:rsid w:val="00E47C7A"/>
    <w:rsid w:val="00E53B8D"/>
    <w:rsid w:val="00E5474D"/>
    <w:rsid w:val="00E56CDF"/>
    <w:rsid w:val="00E575C5"/>
    <w:rsid w:val="00E658EB"/>
    <w:rsid w:val="00E671F2"/>
    <w:rsid w:val="00E67955"/>
    <w:rsid w:val="00E82816"/>
    <w:rsid w:val="00E83D3B"/>
    <w:rsid w:val="00EA1113"/>
    <w:rsid w:val="00EA32B0"/>
    <w:rsid w:val="00EB1416"/>
    <w:rsid w:val="00EB3346"/>
    <w:rsid w:val="00EC5BD2"/>
    <w:rsid w:val="00ED2617"/>
    <w:rsid w:val="00ED4AE6"/>
    <w:rsid w:val="00ED7CD0"/>
    <w:rsid w:val="00EE1A2D"/>
    <w:rsid w:val="00EE2F44"/>
    <w:rsid w:val="00EE3ECF"/>
    <w:rsid w:val="00EE4EE7"/>
    <w:rsid w:val="00EF4EC9"/>
    <w:rsid w:val="00EF4F33"/>
    <w:rsid w:val="00EF65F4"/>
    <w:rsid w:val="00EF6CDE"/>
    <w:rsid w:val="00F0306E"/>
    <w:rsid w:val="00F107E8"/>
    <w:rsid w:val="00F10AA4"/>
    <w:rsid w:val="00F122DF"/>
    <w:rsid w:val="00F1614B"/>
    <w:rsid w:val="00F200C4"/>
    <w:rsid w:val="00F219C8"/>
    <w:rsid w:val="00F37EDB"/>
    <w:rsid w:val="00F44C7A"/>
    <w:rsid w:val="00F500F7"/>
    <w:rsid w:val="00F5435C"/>
    <w:rsid w:val="00F62579"/>
    <w:rsid w:val="00F65E60"/>
    <w:rsid w:val="00F6742E"/>
    <w:rsid w:val="00F703BC"/>
    <w:rsid w:val="00F751CD"/>
    <w:rsid w:val="00F755FF"/>
    <w:rsid w:val="00F92C28"/>
    <w:rsid w:val="00F95272"/>
    <w:rsid w:val="00F96C8F"/>
    <w:rsid w:val="00FA236B"/>
    <w:rsid w:val="00FA2EAD"/>
    <w:rsid w:val="00FA3097"/>
    <w:rsid w:val="00FB523B"/>
    <w:rsid w:val="00FC3E4D"/>
    <w:rsid w:val="00FC40AD"/>
    <w:rsid w:val="00FE197F"/>
    <w:rsid w:val="00FE6937"/>
    <w:rsid w:val="00FE73E3"/>
    <w:rsid w:val="00FF02D0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720D1"/>
  <w15:docId w15:val="{09CAC121-E144-45A6-B788-E5DECA19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699"/>
    <w:pPr>
      <w:spacing w:before="120" w:after="120"/>
      <w:jc w:val="both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55BB"/>
    <w:pPr>
      <w:spacing w:before="240"/>
      <w:outlineLvl w:val="0"/>
    </w:pPr>
    <w:rPr>
      <w:rFonts w:cs="Arial"/>
      <w:b/>
      <w:cap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7980"/>
    <w:pPr>
      <w:keepNext/>
      <w:keepLines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6D9"/>
    <w:pPr>
      <w:ind w:left="720"/>
      <w:contextualSpacing/>
    </w:pPr>
  </w:style>
  <w:style w:type="paragraph" w:customStyle="1" w:styleId="Default">
    <w:name w:val="Default"/>
    <w:rsid w:val="003455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3C6D"/>
    <w:rPr>
      <w:strike w:val="0"/>
      <w:dstrike w:val="0"/>
      <w:color w:val="1D54A6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853C6D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853C6D"/>
    <w:pPr>
      <w:spacing w:after="360" w:line="336" w:lineRule="atLeas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text">
    <w:name w:val="text"/>
    <w:basedOn w:val="DefaultParagraphFont"/>
    <w:rsid w:val="00853C6D"/>
  </w:style>
  <w:style w:type="paragraph" w:customStyle="1" w:styleId="iecbluesmall">
    <w:name w:val="iecbluesmall"/>
    <w:basedOn w:val="Normal"/>
    <w:rsid w:val="00C2188D"/>
    <w:pPr>
      <w:spacing w:before="100" w:beforeAutospacing="1" w:after="100" w:afterAutospacing="1" w:line="240" w:lineRule="auto"/>
    </w:pPr>
    <w:rPr>
      <w:rFonts w:eastAsia="Times New Roman" w:cs="Arial"/>
      <w:b/>
      <w:bCs/>
      <w:color w:val="0A50A1"/>
      <w:sz w:val="16"/>
      <w:szCs w:val="16"/>
      <w:lang w:eastAsia="et-EE"/>
    </w:rPr>
  </w:style>
  <w:style w:type="paragraph" w:customStyle="1" w:styleId="mytext">
    <w:name w:val="mytext"/>
    <w:basedOn w:val="Normal"/>
    <w:rsid w:val="00C2188D"/>
    <w:pPr>
      <w:spacing w:before="100" w:beforeAutospacing="1" w:after="100" w:afterAutospacing="1" w:line="240" w:lineRule="auto"/>
    </w:pPr>
    <w:rPr>
      <w:rFonts w:eastAsia="Times New Roman" w:cs="Arial"/>
      <w:color w:val="000000"/>
      <w:sz w:val="15"/>
      <w:szCs w:val="15"/>
      <w:lang w:eastAsia="et-EE"/>
    </w:rPr>
  </w:style>
  <w:style w:type="character" w:styleId="Emphasis">
    <w:name w:val="Emphasis"/>
    <w:basedOn w:val="DefaultParagraphFont"/>
    <w:uiPriority w:val="20"/>
    <w:qFormat/>
    <w:rsid w:val="00C2188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0449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355BB"/>
    <w:rPr>
      <w:rFonts w:ascii="Arial" w:hAnsi="Arial" w:cs="Arial"/>
      <w:b/>
      <w:caps/>
      <w:sz w:val="24"/>
      <w:szCs w:val="24"/>
    </w:rPr>
  </w:style>
  <w:style w:type="paragraph" w:customStyle="1" w:styleId="MainText">
    <w:name w:val="MainText"/>
    <w:basedOn w:val="Default"/>
    <w:next w:val="Default"/>
    <w:uiPriority w:val="99"/>
    <w:rsid w:val="009B56E3"/>
    <w:rPr>
      <w:rFonts w:ascii="FMDCD I+ Helvetica Neue" w:hAnsi="FMDCD I+ Helvetica Neue" w:cstheme="minorBidi"/>
      <w:color w:val="auto"/>
    </w:rPr>
  </w:style>
  <w:style w:type="paragraph" w:styleId="Header">
    <w:name w:val="header"/>
    <w:basedOn w:val="Normal"/>
    <w:link w:val="HeaderChar"/>
    <w:unhideWhenUsed/>
    <w:rsid w:val="001A6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A69BD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1A6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9BD"/>
    <w:rPr>
      <w:rFonts w:ascii="Arial" w:hAnsi="Arial"/>
      <w:sz w:val="20"/>
    </w:rPr>
  </w:style>
  <w:style w:type="paragraph" w:styleId="BodyText3">
    <w:name w:val="Body Text 3"/>
    <w:basedOn w:val="Normal"/>
    <w:link w:val="BodyText3Char"/>
    <w:semiHidden/>
    <w:rsid w:val="00953AD0"/>
    <w:pPr>
      <w:spacing w:after="0" w:line="240" w:lineRule="auto"/>
      <w:jc w:val="left"/>
    </w:pPr>
    <w:rPr>
      <w:rFonts w:ascii="Times New Roman" w:eastAsia="Times New Roman" w:hAnsi="Times New Roman" w:cs="Times New Roman"/>
      <w:b/>
      <w:i/>
      <w:sz w:val="48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953AD0"/>
    <w:rPr>
      <w:rFonts w:ascii="Times New Roman" w:eastAsia="Times New Roman" w:hAnsi="Times New Roman" w:cs="Times New Roman"/>
      <w:b/>
      <w:i/>
      <w:sz w:val="48"/>
      <w:szCs w:val="20"/>
    </w:rPr>
  </w:style>
  <w:style w:type="paragraph" w:styleId="BodyTextIndent">
    <w:name w:val="Body Text Indent"/>
    <w:basedOn w:val="Normal"/>
    <w:link w:val="BodyTextIndentChar"/>
    <w:unhideWhenUsed/>
    <w:rsid w:val="00953A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53AD0"/>
    <w:rPr>
      <w:rFonts w:ascii="Arial" w:hAnsi="Arial"/>
      <w:sz w:val="20"/>
    </w:rPr>
  </w:style>
  <w:style w:type="paragraph" w:styleId="PlainText">
    <w:name w:val="Plain Text"/>
    <w:basedOn w:val="Normal"/>
    <w:link w:val="PlainTextChar"/>
    <w:unhideWhenUsed/>
    <w:rsid w:val="00DE4BBA"/>
    <w:pPr>
      <w:spacing w:after="0" w:line="240" w:lineRule="auto"/>
      <w:jc w:val="left"/>
    </w:pPr>
    <w:rPr>
      <w:rFonts w:eastAsia="Calibri" w:cs="Arial"/>
      <w:szCs w:val="20"/>
    </w:rPr>
  </w:style>
  <w:style w:type="character" w:customStyle="1" w:styleId="PlainTextChar">
    <w:name w:val="Plain Text Char"/>
    <w:basedOn w:val="DefaultParagraphFont"/>
    <w:link w:val="PlainText"/>
    <w:rsid w:val="00DE4BBA"/>
    <w:rPr>
      <w:rFonts w:ascii="Arial" w:eastAsia="Calibri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17980"/>
    <w:rPr>
      <w:rFonts w:ascii="Arial" w:eastAsiaTheme="majorEastAsia" w:hAnsi="Arial" w:cstheme="majorBidi"/>
      <w:b/>
      <w:bCs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06301E"/>
    <w:pPr>
      <w:tabs>
        <w:tab w:val="left" w:pos="567"/>
        <w:tab w:val="right" w:leader="dot" w:pos="9911"/>
      </w:tabs>
      <w:spacing w:before="0" w:after="60"/>
    </w:pPr>
  </w:style>
  <w:style w:type="paragraph" w:styleId="TOC1">
    <w:name w:val="toc 1"/>
    <w:basedOn w:val="Normal"/>
    <w:next w:val="Normal"/>
    <w:autoRedefine/>
    <w:uiPriority w:val="39"/>
    <w:unhideWhenUsed/>
    <w:rsid w:val="005D5AA8"/>
    <w:pPr>
      <w:tabs>
        <w:tab w:val="left" w:pos="567"/>
        <w:tab w:val="right" w:leader="dot" w:pos="9911"/>
      </w:tabs>
      <w:spacing w:before="0"/>
    </w:pPr>
    <w:rPr>
      <w:cap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6301E"/>
    <w:pPr>
      <w:spacing w:before="60" w:after="0"/>
    </w:pPr>
  </w:style>
  <w:style w:type="table" w:styleId="TableGrid">
    <w:name w:val="Table Grid"/>
    <w:basedOn w:val="TableNormal"/>
    <w:uiPriority w:val="59"/>
    <w:rsid w:val="00056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0C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CC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CC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CCA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CC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CC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6212A"/>
    <w:pPr>
      <w:spacing w:after="0" w:line="240" w:lineRule="auto"/>
    </w:pPr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7866A6"/>
    <w:rPr>
      <w:color w:val="808080"/>
    </w:rPr>
  </w:style>
  <w:style w:type="character" w:customStyle="1" w:styleId="Laad1">
    <w:name w:val="Laad1"/>
    <w:basedOn w:val="DefaultParagraphFont"/>
    <w:uiPriority w:val="1"/>
    <w:rsid w:val="003F2699"/>
    <w:rPr>
      <w:rFonts w:ascii="Cambria" w:hAnsi="Cambria"/>
      <w:sz w:val="22"/>
    </w:rPr>
  </w:style>
  <w:style w:type="character" w:customStyle="1" w:styleId="Laad2">
    <w:name w:val="Laad2"/>
    <w:basedOn w:val="DefaultParagraphFont"/>
    <w:uiPriority w:val="1"/>
    <w:rsid w:val="003F2699"/>
    <w:rPr>
      <w:rFonts w:ascii="Cambria" w:hAnsi="Cambri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640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1F1F1"/>
            <w:bottom w:val="none" w:sz="0" w:space="0" w:color="auto"/>
            <w:right w:val="single" w:sz="12" w:space="0" w:color="F1F1F1"/>
          </w:divBdr>
          <w:divsChild>
            <w:div w:id="3616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9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69067">
                                  <w:marLeft w:val="288"/>
                                  <w:marRight w:val="288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9848">
          <w:marLeft w:val="0"/>
          <w:marRight w:val="8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6834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1F1F1"/>
            <w:bottom w:val="none" w:sz="0" w:space="0" w:color="auto"/>
            <w:right w:val="single" w:sz="12" w:space="0" w:color="F1F1F1"/>
          </w:divBdr>
          <w:divsChild>
            <w:div w:id="3653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8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4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30339">
          <w:marLeft w:val="0"/>
          <w:marRight w:val="8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51">
          <w:marLeft w:val="0"/>
          <w:marRight w:val="8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-maria.hutt\Downloads\avaldus%20osalemaks%20ESO%20v&#245;i%20ISO%20koosolekul%20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BC865E582B4390BDA2878371E51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78A2B-9143-4DE5-8A54-2D883BADF16E}"/>
      </w:docPartPr>
      <w:docPartBody>
        <w:p w:rsidR="0017320E" w:rsidRDefault="0017320E">
          <w:pPr>
            <w:pStyle w:val="9FBC865E582B4390BDA2878371E51E0D"/>
          </w:pPr>
          <w:r w:rsidRPr="00BB7C35">
            <w:rPr>
              <w:rStyle w:val="PlaceholderText"/>
              <w:rFonts w:asciiTheme="majorHAnsi" w:hAnsiTheme="majorHAnsi"/>
              <w:color w:val="0070C0"/>
              <w:sz w:val="20"/>
            </w:rPr>
            <w:t>Teksti sisestamiseks klõpsake siin.</w:t>
          </w:r>
        </w:p>
      </w:docPartBody>
    </w:docPart>
    <w:docPart>
      <w:docPartPr>
        <w:name w:val="5F6DF0CF76944CE38968544FFEDFE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C9FE5-35E3-45B7-9865-2C9DAD6928C0}"/>
      </w:docPartPr>
      <w:docPartBody>
        <w:p w:rsidR="0017320E" w:rsidRDefault="0017320E">
          <w:pPr>
            <w:pStyle w:val="5F6DF0CF76944CE38968544FFEDFE0E6"/>
          </w:pPr>
          <w:r w:rsidRPr="00BB7C35">
            <w:rPr>
              <w:rStyle w:val="PlaceholderText"/>
              <w:rFonts w:asciiTheme="majorHAnsi" w:hAnsiTheme="majorHAnsi"/>
              <w:color w:val="0070C0"/>
              <w:sz w:val="20"/>
            </w:rPr>
            <w:t>Teksti sisestamiseks klõpsake siin.</w:t>
          </w:r>
        </w:p>
      </w:docPartBody>
    </w:docPart>
    <w:docPart>
      <w:docPartPr>
        <w:name w:val="FD59DF2717184734AE4268DB717F7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C6419-BA23-4BBF-95A0-A57351218090}"/>
      </w:docPartPr>
      <w:docPartBody>
        <w:p w:rsidR="0017320E" w:rsidRDefault="0017320E">
          <w:pPr>
            <w:pStyle w:val="FD59DF2717184734AE4268DB717F73D5"/>
          </w:pPr>
          <w:r w:rsidRPr="00BB7C35">
            <w:rPr>
              <w:rStyle w:val="PlaceholderText"/>
              <w:rFonts w:asciiTheme="majorHAnsi" w:hAnsiTheme="majorHAnsi"/>
              <w:color w:val="0070C0"/>
              <w:sz w:val="20"/>
            </w:rPr>
            <w:t>Teksti sisestamiseks klõpsake siin.</w:t>
          </w:r>
        </w:p>
      </w:docPartBody>
    </w:docPart>
    <w:docPart>
      <w:docPartPr>
        <w:name w:val="24006B89388A47DC975A3DFA9B3EC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22E30-9001-4BC7-AEE4-958508A76559}"/>
      </w:docPartPr>
      <w:docPartBody>
        <w:p w:rsidR="0017320E" w:rsidRDefault="0017320E">
          <w:pPr>
            <w:pStyle w:val="24006B89388A47DC975A3DFA9B3ECFC2"/>
          </w:pPr>
          <w:r w:rsidRPr="0047141A">
            <w:rPr>
              <w:rStyle w:val="PlaceholderText"/>
              <w:rFonts w:asciiTheme="majorHAnsi" w:hAnsiTheme="majorHAnsi"/>
              <w:color w:val="0070C0"/>
              <w:sz w:val="20"/>
              <w:szCs w:val="20"/>
            </w:rPr>
            <w:t>Teksti sisestamiseks klõpsake siin.</w:t>
          </w:r>
        </w:p>
      </w:docPartBody>
    </w:docPart>
    <w:docPart>
      <w:docPartPr>
        <w:name w:val="97D9F18B43DB4AF29B7B0C691A5AB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94F94-5D15-42B7-9FC0-EA4DF765C6CD}"/>
      </w:docPartPr>
      <w:docPartBody>
        <w:p w:rsidR="0017320E" w:rsidRDefault="0017320E">
          <w:pPr>
            <w:pStyle w:val="97D9F18B43DB4AF29B7B0C691A5ABE0F"/>
          </w:pPr>
          <w:r w:rsidRPr="00BB7C35">
            <w:rPr>
              <w:rStyle w:val="PlaceholderText"/>
              <w:rFonts w:asciiTheme="majorHAnsi" w:hAnsiTheme="majorHAnsi"/>
              <w:color w:val="0070C0"/>
              <w:sz w:val="20"/>
            </w:rPr>
            <w:t>Teksti sisestamiseks klõpsake siin.</w:t>
          </w:r>
        </w:p>
      </w:docPartBody>
    </w:docPart>
    <w:docPart>
      <w:docPartPr>
        <w:name w:val="5AF075E6A5C642C4AC35A71B58B93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4EA7A-2D91-427B-9944-4F8BF61B2EAE}"/>
      </w:docPartPr>
      <w:docPartBody>
        <w:p w:rsidR="0017320E" w:rsidRDefault="0017320E">
          <w:pPr>
            <w:pStyle w:val="5AF075E6A5C642C4AC35A71B58B93A15"/>
          </w:pPr>
          <w:r w:rsidRPr="00105C28">
            <w:rPr>
              <w:rStyle w:val="PlaceholderText"/>
            </w:rPr>
            <w:t>Valige üksus.</w:t>
          </w:r>
        </w:p>
      </w:docPartBody>
    </w:docPart>
    <w:docPart>
      <w:docPartPr>
        <w:name w:val="6BE8050BCE034EB7943E96BAE08FD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3E983-32CC-491C-8243-F3DF72043C9B}"/>
      </w:docPartPr>
      <w:docPartBody>
        <w:p w:rsidR="0017320E" w:rsidRDefault="0017320E">
          <w:pPr>
            <w:pStyle w:val="6BE8050BCE034EB7943E96BAE08FD680"/>
          </w:pPr>
          <w:r w:rsidRPr="00BB7C35">
            <w:rPr>
              <w:rStyle w:val="PlaceholderText"/>
              <w:rFonts w:asciiTheme="majorHAnsi" w:hAnsiTheme="majorHAnsi"/>
              <w:color w:val="0070C0"/>
              <w:sz w:val="20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MDCD I+ 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0E"/>
    <w:rsid w:val="0017320E"/>
    <w:rsid w:val="004A5EE5"/>
    <w:rsid w:val="00E0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FBC865E582B4390BDA2878371E51E0D">
    <w:name w:val="9FBC865E582B4390BDA2878371E51E0D"/>
  </w:style>
  <w:style w:type="paragraph" w:customStyle="1" w:styleId="5F6DF0CF76944CE38968544FFEDFE0E6">
    <w:name w:val="5F6DF0CF76944CE38968544FFEDFE0E6"/>
  </w:style>
  <w:style w:type="paragraph" w:customStyle="1" w:styleId="FD59DF2717184734AE4268DB717F73D5">
    <w:name w:val="FD59DF2717184734AE4268DB717F73D5"/>
  </w:style>
  <w:style w:type="paragraph" w:customStyle="1" w:styleId="24006B89388A47DC975A3DFA9B3ECFC2">
    <w:name w:val="24006B89388A47DC975A3DFA9B3ECFC2"/>
  </w:style>
  <w:style w:type="paragraph" w:customStyle="1" w:styleId="97D9F18B43DB4AF29B7B0C691A5ABE0F">
    <w:name w:val="97D9F18B43DB4AF29B7B0C691A5ABE0F"/>
  </w:style>
  <w:style w:type="paragraph" w:customStyle="1" w:styleId="5AF075E6A5C642C4AC35A71B58B93A15">
    <w:name w:val="5AF075E6A5C642C4AC35A71B58B93A15"/>
  </w:style>
  <w:style w:type="paragraph" w:customStyle="1" w:styleId="6BE8050BCE034EB7943E96BAE08FD680">
    <w:name w:val="6BE8050BCE034EB7943E96BAE08FD6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F2ED2-2A25-4730-B65A-342C0E8A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avaldus osalemaks ESO või ISO koosolekul (3)</Template>
  <TotalTime>11</TotalTime>
  <Pages>2</Pages>
  <Words>635</Words>
  <Characters>3689</Characters>
  <Application>Microsoft Office Word</Application>
  <DocSecurity>0</DocSecurity>
  <Lines>30</Lines>
  <Paragraphs>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avaldus osalemaks ESO või ISO koosolekul</vt:lpstr>
      <vt:lpstr>avaldus osalemaks ESO või ISO koosolekul</vt:lpstr>
      <vt:lpstr/>
    </vt:vector>
  </TitlesOfParts>
  <Company>MTÜ Eesti Standardikeskus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avaldus osalemaks ESO või ISO koosolekul</dc:title>
  <dc:subject/>
  <dc:creator>Anna-Maria Hütt</dc:creator>
  <cp:keywords>avaldus, EVS;Eesti Standardimis- ja Akrediteerimiskeskus</cp:keywords>
  <dc:description/>
  <cp:lastModifiedBy>Anna-Maria Hütt</cp:lastModifiedBy>
  <cp:revision>5</cp:revision>
  <cp:lastPrinted>2009-09-16T08:01:00Z</cp:lastPrinted>
  <dcterms:created xsi:type="dcterms:W3CDTF">2025-07-18T12:10:00Z</dcterms:created>
  <dcterms:modified xsi:type="dcterms:W3CDTF">2025-07-18T12:28:00Z</dcterms:modified>
  <cp:category>avaldused</cp:category>
</cp:coreProperties>
</file>